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C98F1" w14:textId="77777777" w:rsidR="00D63373" w:rsidRDefault="00D63373" w:rsidP="000E39BD">
      <w:pPr>
        <w:pStyle w:val="Address1"/>
        <w:framePr w:w="2887" w:wrap="notBeside" w:x="8002" w:y="1085"/>
        <w:jc w:val="left"/>
        <w:rPr>
          <w:sz w:val="20"/>
        </w:rPr>
      </w:pPr>
      <w:r>
        <w:rPr>
          <w:sz w:val="20"/>
        </w:rPr>
        <w:t>Mobile (UK)</w:t>
      </w:r>
    </w:p>
    <w:p w14:paraId="5A0295A2" w14:textId="13CF1B72" w:rsidR="0011185C" w:rsidRDefault="0011185C" w:rsidP="000E39BD">
      <w:pPr>
        <w:pStyle w:val="Address1"/>
        <w:framePr w:w="2887" w:wrap="notBeside" w:x="8002" w:y="1085"/>
        <w:jc w:val="left"/>
        <w:rPr>
          <w:sz w:val="20"/>
        </w:rPr>
      </w:pPr>
      <w:proofErr w:type="gramStart"/>
      <w:r>
        <w:rPr>
          <w:sz w:val="20"/>
        </w:rPr>
        <w:t>Mobile</w:t>
      </w:r>
      <w:r w:rsidR="00D63373">
        <w:rPr>
          <w:sz w:val="20"/>
        </w:rPr>
        <w:t>(</w:t>
      </w:r>
      <w:proofErr w:type="gramEnd"/>
      <w:r w:rsidR="00D63373">
        <w:rPr>
          <w:sz w:val="20"/>
        </w:rPr>
        <w:t xml:space="preserve">US) </w:t>
      </w:r>
      <w:r>
        <w:rPr>
          <w:sz w:val="20"/>
        </w:rPr>
        <w:t>215 850 1053</w:t>
      </w:r>
    </w:p>
    <w:p w14:paraId="5660D980" w14:textId="77777777" w:rsidR="00C042A2" w:rsidRDefault="00AA4A50" w:rsidP="000E39BD">
      <w:pPr>
        <w:pStyle w:val="Address1"/>
        <w:framePr w:w="2887" w:wrap="notBeside" w:x="8002" w:y="1085"/>
        <w:jc w:val="left"/>
      </w:pPr>
      <w:r>
        <w:rPr>
          <w:sz w:val="20"/>
        </w:rPr>
        <w:t>akrupetsky@</w:t>
      </w:r>
      <w:r w:rsidR="0012513D">
        <w:rPr>
          <w:sz w:val="20"/>
        </w:rPr>
        <w:t>gmail.com</w:t>
      </w:r>
    </w:p>
    <w:p w14:paraId="7040435F" w14:textId="47228D53" w:rsidR="00C042A2" w:rsidRDefault="00D63373" w:rsidP="000E39BD">
      <w:pPr>
        <w:pStyle w:val="Address2"/>
        <w:framePr w:wrap="notBeside" w:x="5662" w:y="1085"/>
        <w:rPr>
          <w:sz w:val="20"/>
        </w:rPr>
      </w:pPr>
      <w:r>
        <w:rPr>
          <w:sz w:val="20"/>
        </w:rPr>
        <w:t xml:space="preserve">2-7 Garrison Square Apt. 3 </w:t>
      </w:r>
    </w:p>
    <w:p w14:paraId="4EB8743B" w14:textId="4ABFF94F" w:rsidR="00D63373" w:rsidRDefault="00D63373" w:rsidP="000E39BD">
      <w:pPr>
        <w:pStyle w:val="Address2"/>
        <w:framePr w:wrap="notBeside" w:x="5662" w:y="1085"/>
        <w:rPr>
          <w:sz w:val="20"/>
        </w:rPr>
      </w:pPr>
      <w:r>
        <w:rPr>
          <w:sz w:val="20"/>
        </w:rPr>
        <w:t>London SW1W 8BG</w:t>
      </w:r>
    </w:p>
    <w:p w14:paraId="41CC3619" w14:textId="5F74CC6A" w:rsidR="00D63373" w:rsidRDefault="00D63373" w:rsidP="000E39BD">
      <w:pPr>
        <w:pStyle w:val="Address2"/>
        <w:framePr w:wrap="notBeside" w:x="5662" w:y="1085"/>
      </w:pPr>
      <w:r>
        <w:rPr>
          <w:sz w:val="20"/>
        </w:rPr>
        <w:t>United Kingdom</w:t>
      </w:r>
    </w:p>
    <w:p w14:paraId="6C65766A" w14:textId="77777777" w:rsidR="00C042A2" w:rsidRDefault="00C042A2">
      <w:pPr>
        <w:pStyle w:val="Name"/>
        <w:spacing w:before="120" w:after="120"/>
        <w:rPr>
          <w:sz w:val="28"/>
        </w:rPr>
      </w:pPr>
      <w:r>
        <w:rPr>
          <w:sz w:val="28"/>
        </w:rPr>
        <w:t>Alexander Krupetsky</w:t>
      </w:r>
    </w:p>
    <w:tbl>
      <w:tblPr>
        <w:tblW w:w="9720" w:type="dxa"/>
        <w:tblInd w:w="108" w:type="dxa"/>
        <w:tblLayout w:type="fixed"/>
        <w:tblLook w:val="0000" w:firstRow="0" w:lastRow="0" w:firstColumn="0" w:lastColumn="0" w:noHBand="0" w:noVBand="0"/>
      </w:tblPr>
      <w:tblGrid>
        <w:gridCol w:w="2156"/>
        <w:gridCol w:w="7564"/>
      </w:tblGrid>
      <w:tr w:rsidR="00C042A2" w14:paraId="370324A2" w14:textId="77777777" w:rsidTr="007451FB">
        <w:tc>
          <w:tcPr>
            <w:tcW w:w="2156" w:type="dxa"/>
          </w:tcPr>
          <w:p w14:paraId="0B7CB7B9" w14:textId="77777777" w:rsidR="00C042A2" w:rsidRDefault="00C042A2" w:rsidP="005048CF">
            <w:pPr>
              <w:pStyle w:val="SectionTitle"/>
            </w:pPr>
            <w:r>
              <w:t>Skills</w:t>
            </w:r>
          </w:p>
        </w:tc>
        <w:tc>
          <w:tcPr>
            <w:tcW w:w="7564" w:type="dxa"/>
          </w:tcPr>
          <w:p w14:paraId="4AA0E762" w14:textId="77777777" w:rsidR="00C96185" w:rsidRPr="00C96185" w:rsidRDefault="00C96185" w:rsidP="000F18F0">
            <w:pPr>
              <w:pStyle w:val="Achievement"/>
              <w:numPr>
                <w:ilvl w:val="0"/>
                <w:numId w:val="37"/>
              </w:numPr>
              <w:spacing w:before="0"/>
              <w:rPr>
                <w:sz w:val="16"/>
              </w:rPr>
            </w:pPr>
            <w:r>
              <w:t>Data Center design</w:t>
            </w:r>
            <w:r w:rsidR="00D741AA">
              <w:t xml:space="preserve">, development, </w:t>
            </w:r>
            <w:r w:rsidR="00E355A1">
              <w:t>deployment</w:t>
            </w:r>
            <w:r w:rsidR="0021344A">
              <w:t xml:space="preserve">, </w:t>
            </w:r>
            <w:r w:rsidR="00047A29">
              <w:t>integration</w:t>
            </w:r>
            <w:r>
              <w:t>,</w:t>
            </w:r>
            <w:r w:rsidR="00047A29">
              <w:t xml:space="preserve"> and </w:t>
            </w:r>
            <w:r w:rsidR="00ED6C66">
              <w:t>administration</w:t>
            </w:r>
            <w:r>
              <w:t>. M</w:t>
            </w:r>
            <w:r w:rsidR="004A532A">
              <w:t xml:space="preserve">igration, </w:t>
            </w:r>
            <w:r w:rsidR="00D741AA">
              <w:t>insta</w:t>
            </w:r>
            <w:r w:rsidR="00ED6C66">
              <w:t xml:space="preserve">llation, integration, and </w:t>
            </w:r>
            <w:r>
              <w:t>security layer hardening - Windows Server, XP, Vista, 7 platforms</w:t>
            </w:r>
            <w:r w:rsidR="00ED6C66">
              <w:t xml:space="preserve"> </w:t>
            </w:r>
          </w:p>
          <w:p w14:paraId="19D976C4" w14:textId="77777777" w:rsidR="00ED6C66" w:rsidRPr="00ED6C66" w:rsidRDefault="00C96185" w:rsidP="000F18F0">
            <w:pPr>
              <w:pStyle w:val="Achievement"/>
              <w:numPr>
                <w:ilvl w:val="0"/>
                <w:numId w:val="37"/>
              </w:numPr>
              <w:spacing w:before="0"/>
              <w:rPr>
                <w:sz w:val="16"/>
              </w:rPr>
            </w:pPr>
            <w:r>
              <w:t xml:space="preserve">Configuration - </w:t>
            </w:r>
            <w:r w:rsidR="00ED6C66">
              <w:t>DNS, TCP/IP, network switches and routers</w:t>
            </w:r>
            <w:r w:rsidR="00047A29">
              <w:t xml:space="preserve">, </w:t>
            </w:r>
            <w:r w:rsidR="00ED6C66">
              <w:t>end-user support</w:t>
            </w:r>
          </w:p>
          <w:p w14:paraId="46AE00B7" w14:textId="77777777" w:rsidR="00ED6C66" w:rsidRPr="00ED6C66" w:rsidRDefault="00ED6C66" w:rsidP="007451FB">
            <w:pPr>
              <w:pStyle w:val="Achievement"/>
              <w:numPr>
                <w:ilvl w:val="0"/>
                <w:numId w:val="36"/>
              </w:numPr>
              <w:spacing w:before="0"/>
              <w:rPr>
                <w:sz w:val="16"/>
              </w:rPr>
            </w:pPr>
            <w:r>
              <w:t xml:space="preserve">Active Directory </w:t>
            </w:r>
            <w:r w:rsidR="000F18F0">
              <w:t xml:space="preserve">expertise </w:t>
            </w:r>
            <w:r>
              <w:t>– domain</w:t>
            </w:r>
            <w:r w:rsidR="00047A29">
              <w:t xml:space="preserve"> and group policy </w:t>
            </w:r>
            <w:r w:rsidR="00E355A1">
              <w:t xml:space="preserve">(GPO) </w:t>
            </w:r>
            <w:r w:rsidR="00047A29">
              <w:t>management and sustainment</w:t>
            </w:r>
          </w:p>
          <w:p w14:paraId="1C5E3936" w14:textId="77777777" w:rsidR="00ED6C66" w:rsidRPr="00564299" w:rsidRDefault="00ED6C66" w:rsidP="007451FB">
            <w:pPr>
              <w:pStyle w:val="Achievement"/>
              <w:numPr>
                <w:ilvl w:val="0"/>
                <w:numId w:val="36"/>
              </w:numPr>
              <w:spacing w:before="0"/>
              <w:rPr>
                <w:sz w:val="16"/>
              </w:rPr>
            </w:pPr>
            <w:r>
              <w:t xml:space="preserve">Network configuration and management </w:t>
            </w:r>
            <w:r w:rsidR="00C96185">
              <w:t>using</w:t>
            </w:r>
            <w:r>
              <w:t xml:space="preserve"> Symantec Altiris TMS (Total Management Solution)</w:t>
            </w:r>
          </w:p>
          <w:p w14:paraId="65C58017" w14:textId="77777777" w:rsidR="003711C4" w:rsidRPr="00B35A59" w:rsidRDefault="003711C4" w:rsidP="007451FB">
            <w:pPr>
              <w:pStyle w:val="Achievement"/>
              <w:numPr>
                <w:ilvl w:val="0"/>
                <w:numId w:val="34"/>
              </w:numPr>
              <w:spacing w:before="0"/>
              <w:rPr>
                <w:sz w:val="16"/>
              </w:rPr>
            </w:pPr>
            <w:r>
              <w:t xml:space="preserve">System architect and </w:t>
            </w:r>
            <w:r w:rsidR="00E355A1">
              <w:t xml:space="preserve">integrator employing </w:t>
            </w:r>
            <w:r>
              <w:t xml:space="preserve"> </w:t>
            </w:r>
            <w:r w:rsidR="003C5B1A">
              <w:t>DOORS, S</w:t>
            </w:r>
            <w:r w:rsidR="00564299">
              <w:t>ystem Architect  (S</w:t>
            </w:r>
            <w:r w:rsidR="003C5B1A">
              <w:t>A</w:t>
            </w:r>
            <w:r w:rsidR="00564299">
              <w:t>)</w:t>
            </w:r>
          </w:p>
          <w:p w14:paraId="64CFEA63" w14:textId="77777777" w:rsidR="00564299" w:rsidRPr="00564299" w:rsidRDefault="003711C4" w:rsidP="007451FB">
            <w:pPr>
              <w:pStyle w:val="Achievement"/>
              <w:numPr>
                <w:ilvl w:val="0"/>
                <w:numId w:val="34"/>
              </w:numPr>
              <w:spacing w:before="0"/>
              <w:rPr>
                <w:sz w:val="16"/>
              </w:rPr>
            </w:pPr>
            <w:r>
              <w:t>Project management</w:t>
            </w:r>
            <w:r w:rsidR="00E355A1">
              <w:t xml:space="preserve"> an</w:t>
            </w:r>
            <w:r w:rsidR="00C96185">
              <w:t xml:space="preserve">d Cost Account Management </w:t>
            </w:r>
            <w:r w:rsidR="00564299">
              <w:t>- MS Project, Artermis</w:t>
            </w:r>
            <w:r w:rsidR="00C96185">
              <w:t xml:space="preserve"> S/W</w:t>
            </w:r>
          </w:p>
          <w:p w14:paraId="175FD7B8" w14:textId="77777777" w:rsidR="00B35A59" w:rsidRPr="00423CB4" w:rsidRDefault="00564299" w:rsidP="007451FB">
            <w:pPr>
              <w:pStyle w:val="Achievement"/>
              <w:numPr>
                <w:ilvl w:val="0"/>
                <w:numId w:val="34"/>
              </w:numPr>
              <w:spacing w:before="0"/>
              <w:rPr>
                <w:sz w:val="16"/>
              </w:rPr>
            </w:pPr>
            <w:r>
              <w:t>Configuration Management (CM)</w:t>
            </w:r>
            <w:r w:rsidR="003711C4">
              <w:t xml:space="preserve"> -</w:t>
            </w:r>
            <w:r w:rsidR="00B35A59">
              <w:t xml:space="preserve"> Visual SourceSafe, PVCS, Defect Control System (DCS), Crystal</w:t>
            </w:r>
            <w:r>
              <w:t xml:space="preserve"> Reports, ClearCase, ClearQuest</w:t>
            </w:r>
          </w:p>
          <w:p w14:paraId="52E37C11" w14:textId="77777777" w:rsidR="008D76EB" w:rsidRPr="008D76EB" w:rsidRDefault="00B35A59" w:rsidP="007451FB">
            <w:pPr>
              <w:pStyle w:val="Achievement"/>
              <w:numPr>
                <w:ilvl w:val="0"/>
                <w:numId w:val="36"/>
              </w:numPr>
              <w:spacing w:before="0"/>
              <w:rPr>
                <w:sz w:val="16"/>
              </w:rPr>
            </w:pPr>
            <w:r>
              <w:t>Training</w:t>
            </w:r>
            <w:r w:rsidR="00C95CAE">
              <w:t xml:space="preserve"> and instructional </w:t>
            </w:r>
            <w:r>
              <w:t>material development</w:t>
            </w:r>
            <w:r w:rsidR="00C95CAE">
              <w:t xml:space="preserve"> and</w:t>
            </w:r>
            <w:r>
              <w:t xml:space="preserve"> presentation</w:t>
            </w:r>
            <w:r w:rsidR="00ED6C66">
              <w:t xml:space="preserve"> </w:t>
            </w:r>
            <w:r w:rsidR="00C96185">
              <w:t>-</w:t>
            </w:r>
            <w:r w:rsidR="00564299">
              <w:t xml:space="preserve"> MS Power Point</w:t>
            </w:r>
          </w:p>
          <w:p w14:paraId="7C1B8A4A" w14:textId="77777777" w:rsidR="00ED6C66" w:rsidRPr="003711C4" w:rsidRDefault="00ED6C66" w:rsidP="007451FB">
            <w:pPr>
              <w:pStyle w:val="Achievement"/>
              <w:numPr>
                <w:ilvl w:val="0"/>
                <w:numId w:val="34"/>
              </w:numPr>
              <w:spacing w:before="0"/>
              <w:rPr>
                <w:sz w:val="16"/>
              </w:rPr>
            </w:pPr>
            <w:r>
              <w:t xml:space="preserve">Software development </w:t>
            </w:r>
            <w:r w:rsidR="00E355A1">
              <w:t>under</w:t>
            </w:r>
            <w:r>
              <w:t xml:space="preserve"> guidelines of OOA/OOD methodologies and SDLC processes </w:t>
            </w:r>
          </w:p>
          <w:p w14:paraId="47952B39" w14:textId="77777777" w:rsidR="008D76EB" w:rsidRDefault="00C042A2" w:rsidP="007451FB">
            <w:pPr>
              <w:pStyle w:val="Achievement"/>
              <w:numPr>
                <w:ilvl w:val="0"/>
                <w:numId w:val="36"/>
              </w:numPr>
              <w:spacing w:before="0"/>
              <w:rPr>
                <w:sz w:val="16"/>
              </w:rPr>
            </w:pPr>
            <w:r>
              <w:t>Softw</w:t>
            </w:r>
            <w:r w:rsidR="00981D7F">
              <w:t xml:space="preserve">are development – C, </w:t>
            </w:r>
            <w:r w:rsidR="00B35A59">
              <w:t>C++ , VB, C#, .ASP</w:t>
            </w:r>
            <w:r w:rsidR="00564299">
              <w:t>, .NET</w:t>
            </w:r>
          </w:p>
          <w:p w14:paraId="40A80ABD" w14:textId="77777777" w:rsidR="00B35A59" w:rsidRPr="00B35A59" w:rsidRDefault="00564299" w:rsidP="007451FB">
            <w:pPr>
              <w:pStyle w:val="Achievement"/>
              <w:numPr>
                <w:ilvl w:val="0"/>
                <w:numId w:val="36"/>
              </w:numPr>
              <w:spacing w:before="0"/>
              <w:rPr>
                <w:sz w:val="16"/>
              </w:rPr>
            </w:pPr>
            <w:r>
              <w:t xml:space="preserve">Virtualization - </w:t>
            </w:r>
            <w:r w:rsidR="0081677B">
              <w:t>VMware</w:t>
            </w:r>
            <w:r w:rsidR="00DE0E89">
              <w:t>, ESX Server</w:t>
            </w:r>
          </w:p>
          <w:p w14:paraId="09B0D71F" w14:textId="77777777" w:rsidR="00423CB4" w:rsidRPr="00302467" w:rsidRDefault="00C95CAE" w:rsidP="007451FB">
            <w:pPr>
              <w:pStyle w:val="Achievement"/>
              <w:numPr>
                <w:ilvl w:val="0"/>
                <w:numId w:val="36"/>
              </w:numPr>
              <w:spacing w:before="0"/>
              <w:rPr>
                <w:sz w:val="16"/>
              </w:rPr>
            </w:pPr>
            <w:r>
              <w:t xml:space="preserve">Commercial </w:t>
            </w:r>
            <w:r w:rsidR="005A1A38">
              <w:t>software</w:t>
            </w:r>
            <w:r w:rsidR="00302467">
              <w:t xml:space="preserve"> </w:t>
            </w:r>
            <w:r w:rsidR="00DE66F8">
              <w:t xml:space="preserve">integration - </w:t>
            </w:r>
            <w:r>
              <w:t xml:space="preserve"> </w:t>
            </w:r>
            <w:r w:rsidR="00564299">
              <w:t>software</w:t>
            </w:r>
            <w:r w:rsidR="00DE66F8">
              <w:t xml:space="preserve"> </w:t>
            </w:r>
            <w:r w:rsidR="00981D7F">
              <w:t xml:space="preserve">delivery via </w:t>
            </w:r>
            <w:r w:rsidR="00564299">
              <w:t xml:space="preserve">MS </w:t>
            </w:r>
            <w:r w:rsidR="00981D7F">
              <w:t>SMS, AutoIt v3</w:t>
            </w:r>
            <w:r w:rsidR="0081677B">
              <w:t xml:space="preserve">, </w:t>
            </w:r>
            <w:r w:rsidR="00CF223B">
              <w:t>Symantec Altiris</w:t>
            </w:r>
            <w:r w:rsidR="00564299">
              <w:t xml:space="preserve"> TMS,</w:t>
            </w:r>
            <w:r w:rsidR="00DE66F8">
              <w:t xml:space="preserve"> Deployment Solution(DS)</w:t>
            </w:r>
            <w:r w:rsidR="00CF223B">
              <w:t>,</w:t>
            </w:r>
            <w:r w:rsidR="00DE66F8">
              <w:t xml:space="preserve"> Notification Server(NS) and</w:t>
            </w:r>
            <w:r w:rsidR="00CF223B">
              <w:t xml:space="preserve"> </w:t>
            </w:r>
            <w:r w:rsidR="0081677B">
              <w:t>W</w:t>
            </w:r>
            <w:r w:rsidR="00CF223B">
              <w:t>ISE</w:t>
            </w:r>
            <w:r w:rsidR="00DE66F8">
              <w:t xml:space="preserve"> Installation Suite</w:t>
            </w:r>
            <w:r w:rsidR="00564299">
              <w:t xml:space="preserve"> (WPS)</w:t>
            </w:r>
          </w:p>
          <w:p w14:paraId="6039674C" w14:textId="77777777" w:rsidR="00CF223B" w:rsidRPr="00B35A59" w:rsidRDefault="00CF223B" w:rsidP="007451FB">
            <w:pPr>
              <w:pStyle w:val="Achievement"/>
              <w:numPr>
                <w:ilvl w:val="0"/>
                <w:numId w:val="36"/>
              </w:numPr>
              <w:spacing w:before="0"/>
              <w:rPr>
                <w:sz w:val="16"/>
              </w:rPr>
            </w:pPr>
            <w:r>
              <w:t xml:space="preserve">Personnel development and mentoring </w:t>
            </w:r>
          </w:p>
          <w:p w14:paraId="153CC0CE" w14:textId="77777777" w:rsidR="00CF223B" w:rsidRDefault="002F423A" w:rsidP="007451FB">
            <w:pPr>
              <w:pStyle w:val="Achievement"/>
              <w:numPr>
                <w:ilvl w:val="0"/>
                <w:numId w:val="34"/>
              </w:numPr>
              <w:spacing w:before="0"/>
              <w:rPr>
                <w:sz w:val="16"/>
              </w:rPr>
            </w:pPr>
            <w:r>
              <w:t xml:space="preserve">End-user support </w:t>
            </w:r>
            <w:r w:rsidR="00047A29">
              <w:t xml:space="preserve">via </w:t>
            </w:r>
            <w:r w:rsidR="00CF223B">
              <w:t>call center and field engineering</w:t>
            </w:r>
          </w:p>
          <w:p w14:paraId="56BD4B6B" w14:textId="77777777" w:rsidR="00C042A2" w:rsidRDefault="00C042A2" w:rsidP="007451FB">
            <w:pPr>
              <w:pStyle w:val="Achievement"/>
              <w:numPr>
                <w:ilvl w:val="0"/>
                <w:numId w:val="36"/>
              </w:numPr>
              <w:spacing w:before="0"/>
              <w:rPr>
                <w:sz w:val="16"/>
              </w:rPr>
            </w:pPr>
            <w:r>
              <w:t>ISO software certification</w:t>
            </w:r>
          </w:p>
        </w:tc>
      </w:tr>
      <w:tr w:rsidR="00C042A2" w14:paraId="5803A5EE" w14:textId="77777777" w:rsidTr="007451FB">
        <w:trPr>
          <w:trHeight w:val="1440"/>
        </w:trPr>
        <w:tc>
          <w:tcPr>
            <w:tcW w:w="2156" w:type="dxa"/>
          </w:tcPr>
          <w:p w14:paraId="0EA12FC0" w14:textId="77777777" w:rsidR="00C042A2" w:rsidRDefault="00C042A2" w:rsidP="005048CF">
            <w:pPr>
              <w:pStyle w:val="SectionTitle"/>
            </w:pPr>
            <w:r w:rsidRPr="009C0F92">
              <w:t>Experience</w:t>
            </w:r>
          </w:p>
          <w:p w14:paraId="58B18482" w14:textId="77777777" w:rsidR="009C0F92" w:rsidRDefault="009C0F92" w:rsidP="009C0F92"/>
          <w:p w14:paraId="2D354C10" w14:textId="77777777" w:rsidR="009C0F92" w:rsidRPr="009C0F92" w:rsidRDefault="009C0F92" w:rsidP="009C0F92"/>
        </w:tc>
        <w:tc>
          <w:tcPr>
            <w:tcW w:w="7564" w:type="dxa"/>
          </w:tcPr>
          <w:p w14:paraId="70B3DDAC" w14:textId="77777777" w:rsidR="00562674" w:rsidRDefault="00562674" w:rsidP="00562674">
            <w:pPr>
              <w:pStyle w:val="CompanyNameOne"/>
              <w:jc w:val="both"/>
            </w:pPr>
            <w:r>
              <w:t>January 2011 –                     America Lending, LLC Philadelphia , PA</w:t>
            </w:r>
          </w:p>
          <w:p w14:paraId="3F4C03D9" w14:textId="23602E83" w:rsidR="00562674" w:rsidRPr="00562674" w:rsidRDefault="0056093D" w:rsidP="00562674">
            <w:pPr>
              <w:rPr>
                <w:rFonts w:ascii="Arial Black" w:hAnsi="Arial Black"/>
                <w:b/>
              </w:rPr>
            </w:pPr>
            <w:r>
              <w:rPr>
                <w:rFonts w:ascii="Arial Black" w:hAnsi="Arial Black"/>
                <w:b/>
              </w:rPr>
              <w:t>Managing Partner / Broker of Record</w:t>
            </w:r>
          </w:p>
          <w:p w14:paraId="21C4514A" w14:textId="44BB0386" w:rsidR="00562674" w:rsidRDefault="0056093D" w:rsidP="0056093D">
            <w:pPr>
              <w:pStyle w:val="Achievement"/>
              <w:jc w:val="both"/>
            </w:pPr>
            <w:r>
              <w:t>Day to day operation of a bespoke Residential Mortgage brokerage</w:t>
            </w:r>
          </w:p>
          <w:p w14:paraId="55830452" w14:textId="29219C83" w:rsidR="0056093D" w:rsidRDefault="0056093D" w:rsidP="0056093D">
            <w:pPr>
              <w:pStyle w:val="Achievement"/>
              <w:jc w:val="both"/>
            </w:pPr>
            <w:r>
              <w:t xml:space="preserve">Client acquisition and loan origination </w:t>
            </w:r>
          </w:p>
          <w:p w14:paraId="097E0DF5" w14:textId="372242F3" w:rsidR="0056093D" w:rsidRDefault="0056093D" w:rsidP="0056093D">
            <w:pPr>
              <w:pStyle w:val="Achievement"/>
              <w:jc w:val="both"/>
            </w:pPr>
            <w:r>
              <w:t xml:space="preserve">Loan submission and processing, borrower and underwriter interfacing </w:t>
            </w:r>
          </w:p>
          <w:p w14:paraId="5E425184" w14:textId="08C6E946" w:rsidR="0056093D" w:rsidRPr="00562674" w:rsidRDefault="0056093D" w:rsidP="0056093D">
            <w:pPr>
              <w:pStyle w:val="Achievement"/>
              <w:jc w:val="both"/>
            </w:pPr>
            <w:r>
              <w:t>Administrative and organizational duties including licensing, state audits and lender certification</w:t>
            </w:r>
          </w:p>
          <w:p w14:paraId="036F4719" w14:textId="6B71D6F2" w:rsidR="00BF7BD1" w:rsidRDefault="00BF7BD1" w:rsidP="002E4CF3">
            <w:pPr>
              <w:pStyle w:val="CompanyNameOne"/>
              <w:jc w:val="both"/>
            </w:pPr>
            <w:r>
              <w:t>2004</w:t>
            </w:r>
            <w:r w:rsidR="00A66904">
              <w:t xml:space="preserve"> – August 2010</w:t>
            </w:r>
            <w:r w:rsidR="00A1238E">
              <w:t xml:space="preserve">                    Lockheed Martin Valley Forge, PA</w:t>
            </w:r>
          </w:p>
          <w:p w14:paraId="5F073AEF" w14:textId="77777777" w:rsidR="005242E8" w:rsidRDefault="005242E8" w:rsidP="005242E8">
            <w:pPr>
              <w:pStyle w:val="JobTitle"/>
              <w:spacing w:before="120" w:after="120"/>
              <w:jc w:val="both"/>
            </w:pPr>
            <w:r>
              <w:t>Program Management</w:t>
            </w:r>
          </w:p>
          <w:p w14:paraId="3ECF5DDF" w14:textId="781CE03C" w:rsidR="0056093D" w:rsidRDefault="0056093D" w:rsidP="0056093D">
            <w:pPr>
              <w:pStyle w:val="Achievement"/>
              <w:jc w:val="both"/>
            </w:pPr>
            <w:r>
              <w:t>Installation workflow instructions, operations concepts for a multi-branch real estate financing services organization</w:t>
            </w:r>
          </w:p>
          <w:p w14:paraId="294107A7" w14:textId="774A2635" w:rsidR="0056093D" w:rsidRDefault="0056093D" w:rsidP="0056093D">
            <w:pPr>
              <w:pStyle w:val="Achievement"/>
              <w:jc w:val="both"/>
            </w:pPr>
            <w:r>
              <w:t>Supervised Win XP/7 migration, deployment of enterprise management solution and software deliveries. Technical support and sustainment</w:t>
            </w:r>
          </w:p>
          <w:p w14:paraId="336CCD26" w14:textId="5056B3EA" w:rsidR="005242E8" w:rsidRDefault="005242E8" w:rsidP="005242E8">
            <w:pPr>
              <w:pStyle w:val="Achievement"/>
            </w:pPr>
            <w:r>
              <w:t xml:space="preserve">Supervised </w:t>
            </w:r>
            <w:r w:rsidR="006F7A26">
              <w:t xml:space="preserve">system </w:t>
            </w:r>
            <w:r>
              <w:t>integration</w:t>
            </w:r>
            <w:r w:rsidR="00611DE0">
              <w:t xml:space="preserve"> activities</w:t>
            </w:r>
            <w:r w:rsidR="006F7A26">
              <w:t>, maintained</w:t>
            </w:r>
            <w:r>
              <w:t xml:space="preserve"> Defect Reporting System, generated weekly activity reports for </w:t>
            </w:r>
            <w:r w:rsidR="006F7A26">
              <w:t xml:space="preserve">review by </w:t>
            </w:r>
            <w:r>
              <w:t xml:space="preserve">upper management and clients. Point-of-Contact </w:t>
            </w:r>
            <w:r w:rsidR="006F7A26">
              <w:t xml:space="preserve">(POC) </w:t>
            </w:r>
            <w:r w:rsidR="00611DE0">
              <w:t>for engineering process</w:t>
            </w:r>
            <w:r w:rsidR="00C96185">
              <w:t xml:space="preserve">. Tasked to conduct </w:t>
            </w:r>
            <w:r>
              <w:t xml:space="preserve">upgrades and </w:t>
            </w:r>
            <w:r>
              <w:lastRenderedPageBreak/>
              <w:t>technical refresh activities, coordinated material procurement, and vendor selection. Researched IT technology trends and contributed to future product development and planning.</w:t>
            </w:r>
          </w:p>
          <w:p w14:paraId="7006FAFA" w14:textId="77777777" w:rsidR="007E2E08" w:rsidRDefault="007E2E08" w:rsidP="007E2E08">
            <w:pPr>
              <w:pStyle w:val="JobTitle"/>
              <w:spacing w:before="120" w:after="120"/>
              <w:jc w:val="both"/>
            </w:pPr>
            <w:r>
              <w:t>Project Management</w:t>
            </w:r>
          </w:p>
          <w:p w14:paraId="56D7304C" w14:textId="77777777" w:rsidR="007E2E08" w:rsidRDefault="00562674" w:rsidP="007E2E08">
            <w:pPr>
              <w:pStyle w:val="Achievement"/>
              <w:spacing w:before="0"/>
              <w:jc w:val="both"/>
              <w:rPr>
                <w:rFonts w:eastAsia="Courier New"/>
              </w:rPr>
            </w:pPr>
            <w:r>
              <w:t>Managed</w:t>
            </w:r>
            <w:r w:rsidR="007E2E08">
              <w:t xml:space="preserve"> complex software development projects and supervised delivery of high quality software components within </w:t>
            </w:r>
            <w:r w:rsidR="00C96185">
              <w:t xml:space="preserve">allotted </w:t>
            </w:r>
            <w:r w:rsidR="007E2E08">
              <w:t xml:space="preserve">budget and </w:t>
            </w:r>
            <w:r w:rsidR="00C96185">
              <w:t>schedule</w:t>
            </w:r>
            <w:r w:rsidR="007E2E08">
              <w:t xml:space="preserve"> </w:t>
            </w:r>
          </w:p>
          <w:p w14:paraId="1864A79B" w14:textId="77777777" w:rsidR="007E2E08" w:rsidRDefault="00C96185" w:rsidP="007E2E08">
            <w:pPr>
              <w:pStyle w:val="Achievement"/>
              <w:spacing w:before="0"/>
              <w:jc w:val="both"/>
            </w:pPr>
            <w:r>
              <w:rPr>
                <w:rStyle w:val="HTMLTypewriter"/>
                <w:rFonts w:ascii="Arial" w:hAnsi="Arial" w:cs="Times New Roman"/>
              </w:rPr>
              <w:t>Generated f</w:t>
            </w:r>
            <w:r w:rsidR="0095627E" w:rsidRPr="0095627E">
              <w:rPr>
                <w:rStyle w:val="HTMLTypewriter"/>
                <w:rFonts w:ascii="Arial" w:hAnsi="Arial" w:cs="Times New Roman"/>
              </w:rPr>
              <w:t>unctional requirements</w:t>
            </w:r>
            <w:r w:rsidR="0012513D">
              <w:t>, p</w:t>
            </w:r>
            <w:r w:rsidR="007E2E08">
              <w:t xml:space="preserve">erformed </w:t>
            </w:r>
            <w:r w:rsidR="007E2E08" w:rsidRPr="0095627E">
              <w:rPr>
                <w:rStyle w:val="HTMLTypewriter"/>
                <w:rFonts w:ascii="Arial" w:hAnsi="Arial" w:cs="Times New Roman"/>
              </w:rPr>
              <w:t xml:space="preserve">requirement analysis and </w:t>
            </w:r>
            <w:r w:rsidR="0095627E" w:rsidRPr="0095627E">
              <w:rPr>
                <w:szCs w:val="18"/>
              </w:rPr>
              <w:t>produced definitions of deliverables</w:t>
            </w:r>
          </w:p>
          <w:p w14:paraId="687EB089" w14:textId="77777777" w:rsidR="00C96185" w:rsidRPr="00C96185" w:rsidRDefault="00C96185" w:rsidP="007E2E08">
            <w:pPr>
              <w:pStyle w:val="Achievement"/>
              <w:spacing w:before="0"/>
              <w:jc w:val="both"/>
            </w:pPr>
            <w:r w:rsidRPr="00C96185">
              <w:rPr>
                <w:szCs w:val="18"/>
              </w:rPr>
              <w:t xml:space="preserve">Performed </w:t>
            </w:r>
            <w:r w:rsidR="007E2E08" w:rsidRPr="00C96185">
              <w:rPr>
                <w:szCs w:val="18"/>
              </w:rPr>
              <w:t xml:space="preserve">project </w:t>
            </w:r>
            <w:r w:rsidRPr="00C96185">
              <w:rPr>
                <w:szCs w:val="18"/>
              </w:rPr>
              <w:t xml:space="preserve">analysis and conducted management and client reviews </w:t>
            </w:r>
          </w:p>
          <w:p w14:paraId="5F475FB2" w14:textId="77777777" w:rsidR="007E2E08" w:rsidRDefault="00C96185" w:rsidP="007E2E08">
            <w:pPr>
              <w:pStyle w:val="Achievement"/>
              <w:spacing w:before="0"/>
              <w:jc w:val="both"/>
            </w:pPr>
            <w:r>
              <w:rPr>
                <w:szCs w:val="18"/>
              </w:rPr>
              <w:t>Reported project status</w:t>
            </w:r>
            <w:r w:rsidR="007E2E08" w:rsidRPr="00C96185">
              <w:rPr>
                <w:szCs w:val="18"/>
              </w:rPr>
              <w:t xml:space="preserve"> to non-technical executive staff and </w:t>
            </w:r>
            <w:r w:rsidR="00611DE0" w:rsidRPr="00C96185">
              <w:rPr>
                <w:szCs w:val="18"/>
              </w:rPr>
              <w:t>customers</w:t>
            </w:r>
            <w:r w:rsidR="007E2E08" w:rsidRPr="00C96185">
              <w:rPr>
                <w:szCs w:val="18"/>
              </w:rPr>
              <w:t xml:space="preserve"> </w:t>
            </w:r>
          </w:p>
          <w:p w14:paraId="502F0708" w14:textId="77777777" w:rsidR="007E2E08" w:rsidRDefault="0095627E" w:rsidP="007E2E08">
            <w:pPr>
              <w:pStyle w:val="Achievement"/>
              <w:spacing w:before="0"/>
              <w:jc w:val="both"/>
            </w:pPr>
            <w:r>
              <w:rPr>
                <w:szCs w:val="18"/>
              </w:rPr>
              <w:t xml:space="preserve">Developed, documented, </w:t>
            </w:r>
            <w:r w:rsidR="007E2E08">
              <w:rPr>
                <w:szCs w:val="18"/>
              </w:rPr>
              <w:t>maintained</w:t>
            </w:r>
            <w:r>
              <w:rPr>
                <w:szCs w:val="18"/>
              </w:rPr>
              <w:t>, and monitored</w:t>
            </w:r>
            <w:r w:rsidR="007E2E08">
              <w:rPr>
                <w:szCs w:val="18"/>
              </w:rPr>
              <w:t xml:space="preserve"> project p</w:t>
            </w:r>
            <w:r w:rsidR="00611DE0">
              <w:rPr>
                <w:szCs w:val="18"/>
              </w:rPr>
              <w:t>lans and schedules</w:t>
            </w:r>
            <w:r w:rsidR="007E2E08">
              <w:rPr>
                <w:szCs w:val="18"/>
              </w:rPr>
              <w:t xml:space="preserve"> </w:t>
            </w:r>
            <w:r>
              <w:rPr>
                <w:szCs w:val="18"/>
              </w:rPr>
              <w:t>through</w:t>
            </w:r>
            <w:r w:rsidR="00611DE0">
              <w:rPr>
                <w:szCs w:val="18"/>
              </w:rPr>
              <w:t xml:space="preserve">  regular interactions with </w:t>
            </w:r>
            <w:r w:rsidR="007E2E08">
              <w:rPr>
                <w:szCs w:val="18"/>
              </w:rPr>
              <w:t>client</w:t>
            </w:r>
            <w:r w:rsidR="00611DE0">
              <w:rPr>
                <w:szCs w:val="18"/>
              </w:rPr>
              <w:t>s</w:t>
            </w:r>
            <w:r w:rsidR="007E2E08">
              <w:rPr>
                <w:szCs w:val="18"/>
              </w:rPr>
              <w:t xml:space="preserve">, </w:t>
            </w:r>
            <w:r w:rsidR="00611DE0">
              <w:rPr>
                <w:szCs w:val="18"/>
              </w:rPr>
              <w:t>development personnel</w:t>
            </w:r>
            <w:r w:rsidR="007E2E08">
              <w:rPr>
                <w:szCs w:val="18"/>
              </w:rPr>
              <w:t>, consultants, quality assurance</w:t>
            </w:r>
            <w:r w:rsidR="00611DE0">
              <w:rPr>
                <w:szCs w:val="18"/>
              </w:rPr>
              <w:t xml:space="preserve"> </w:t>
            </w:r>
            <w:r w:rsidR="007E2E08">
              <w:rPr>
                <w:szCs w:val="18"/>
              </w:rPr>
              <w:t>and production staff</w:t>
            </w:r>
          </w:p>
          <w:p w14:paraId="372D8FCE" w14:textId="77777777" w:rsidR="007E2E08" w:rsidRDefault="007E2E08" w:rsidP="007E2E08">
            <w:pPr>
              <w:pStyle w:val="Achievement"/>
              <w:spacing w:before="0"/>
              <w:jc w:val="both"/>
            </w:pPr>
            <w:r w:rsidRPr="00611DE0">
              <w:rPr>
                <w:szCs w:val="18"/>
              </w:rPr>
              <w:t>Coordinated system integration and performed system training and technical support</w:t>
            </w:r>
          </w:p>
          <w:p w14:paraId="69F299C4" w14:textId="77777777" w:rsidR="007E2E08" w:rsidRDefault="007E2E08" w:rsidP="007E2E08">
            <w:pPr>
              <w:pStyle w:val="Achievement"/>
              <w:spacing w:before="0"/>
              <w:jc w:val="both"/>
            </w:pPr>
            <w:r>
              <w:rPr>
                <w:szCs w:val="18"/>
              </w:rPr>
              <w:t xml:space="preserve">Interfaced with technical writers and contributed </w:t>
            </w:r>
            <w:r w:rsidR="00611DE0">
              <w:rPr>
                <w:szCs w:val="18"/>
              </w:rPr>
              <w:t>to</w:t>
            </w:r>
            <w:r>
              <w:rPr>
                <w:szCs w:val="18"/>
              </w:rPr>
              <w:t xml:space="preserve"> te</w:t>
            </w:r>
            <w:r>
              <w:t>chnical documentation</w:t>
            </w:r>
            <w:r w:rsidR="0012513D">
              <w:t xml:space="preserve"> deliverables -</w:t>
            </w:r>
            <w:r>
              <w:t xml:space="preserve"> training and </w:t>
            </w:r>
            <w:r>
              <w:rPr>
                <w:szCs w:val="18"/>
              </w:rPr>
              <w:t>installation manuals, user guides, and  marketing literature</w:t>
            </w:r>
          </w:p>
          <w:p w14:paraId="1B01DC6E" w14:textId="77777777" w:rsidR="00ED6C66" w:rsidRDefault="003053BF" w:rsidP="001C68F1">
            <w:pPr>
              <w:pStyle w:val="JobTitle"/>
              <w:spacing w:before="120" w:after="120"/>
              <w:jc w:val="both"/>
            </w:pPr>
            <w:r>
              <w:t>System Design and Integration</w:t>
            </w:r>
          </w:p>
          <w:p w14:paraId="317234D7" w14:textId="77777777" w:rsidR="00ED6C66" w:rsidRPr="00ED6C66" w:rsidRDefault="00256736" w:rsidP="00ED6C66">
            <w:pPr>
              <w:pStyle w:val="Achievement"/>
            </w:pPr>
            <w:r>
              <w:t>Designed</w:t>
            </w:r>
            <w:r w:rsidR="005A1A38">
              <w:t xml:space="preserve"> and</w:t>
            </w:r>
            <w:r w:rsidR="00ED6C66">
              <w:t xml:space="preserve"> </w:t>
            </w:r>
            <w:r w:rsidR="0012513D">
              <w:t>implemented</w:t>
            </w:r>
            <w:r>
              <w:t xml:space="preserve"> </w:t>
            </w:r>
            <w:r w:rsidR="003E75D0">
              <w:t>image processing</w:t>
            </w:r>
            <w:r>
              <w:t xml:space="preserve"> </w:t>
            </w:r>
            <w:r w:rsidR="005A1A38">
              <w:t xml:space="preserve">data centers. </w:t>
            </w:r>
            <w:r w:rsidR="0011185C">
              <w:t xml:space="preserve">Supervised </w:t>
            </w:r>
            <w:r w:rsidR="0012513D">
              <w:t>builds and worldwide</w:t>
            </w:r>
            <w:r w:rsidR="0011185C">
              <w:t xml:space="preserve"> installations. </w:t>
            </w:r>
            <w:r w:rsidR="003E75D0">
              <w:t>The</w:t>
            </w:r>
            <w:r w:rsidR="0012513D">
              <w:t xml:space="preserve">se </w:t>
            </w:r>
            <w:r w:rsidR="00D741AA">
              <w:t xml:space="preserve">complex data centers </w:t>
            </w:r>
            <w:r w:rsidR="007451FB">
              <w:t>platforms comprised of a</w:t>
            </w:r>
            <w:r w:rsidR="003E75D0">
              <w:t xml:space="preserve"> multi-server</w:t>
            </w:r>
            <w:r w:rsidR="007451FB">
              <w:t xml:space="preserve"> grid</w:t>
            </w:r>
            <w:r w:rsidR="003E75D0">
              <w:t xml:space="preserve">, </w:t>
            </w:r>
            <w:r w:rsidR="0012513D">
              <w:t xml:space="preserve">NAS components, </w:t>
            </w:r>
            <w:r w:rsidR="003E75D0">
              <w:t xml:space="preserve">and </w:t>
            </w:r>
            <w:r w:rsidR="0012513D">
              <w:t xml:space="preserve">Gig-E </w:t>
            </w:r>
            <w:r w:rsidR="003E75D0">
              <w:t xml:space="preserve">networks, </w:t>
            </w:r>
            <w:r w:rsidR="0012513D">
              <w:t>with capacity to support</w:t>
            </w:r>
            <w:r w:rsidR="003E75D0">
              <w:t xml:space="preserve"> multi-user </w:t>
            </w:r>
            <w:r w:rsidR="00D741AA">
              <w:t xml:space="preserve">(&gt;100) </w:t>
            </w:r>
            <w:r w:rsidR="003E75D0">
              <w:t xml:space="preserve">desktop environments, </w:t>
            </w:r>
            <w:r w:rsidR="0012513D">
              <w:t xml:space="preserve">and </w:t>
            </w:r>
            <w:r w:rsidR="003E75D0">
              <w:t xml:space="preserve">processing large data </w:t>
            </w:r>
            <w:r w:rsidR="00D741AA">
              <w:t xml:space="preserve">image </w:t>
            </w:r>
            <w:r w:rsidR="003E75D0">
              <w:t xml:space="preserve">products over </w:t>
            </w:r>
            <w:r w:rsidR="00D741AA">
              <w:t xml:space="preserve">a </w:t>
            </w:r>
            <w:r w:rsidR="003E75D0">
              <w:t>hi-speed (Gig</w:t>
            </w:r>
            <w:r w:rsidR="00D741AA">
              <w:t>-</w:t>
            </w:r>
            <w:r w:rsidR="003E75D0">
              <w:t xml:space="preserve">E) networks. </w:t>
            </w:r>
            <w:r w:rsidR="005A1A38">
              <w:t>Conducted factory build up</w:t>
            </w:r>
            <w:r w:rsidR="00D741AA">
              <w:t>s</w:t>
            </w:r>
            <w:r w:rsidR="005A1A38">
              <w:t xml:space="preserve"> and field deployment</w:t>
            </w:r>
            <w:r w:rsidR="00D741AA">
              <w:t>s</w:t>
            </w:r>
            <w:r w:rsidR="005A1A38">
              <w:t>,</w:t>
            </w:r>
            <w:r w:rsidR="00ED6C66">
              <w:t xml:space="preserve"> </w:t>
            </w:r>
            <w:r>
              <w:t>provided post-installation support, training, and sustainment</w:t>
            </w:r>
            <w:r w:rsidR="00ED6C66">
              <w:t xml:space="preserve">. </w:t>
            </w:r>
            <w:r>
              <w:t xml:space="preserve"> Maintain</w:t>
            </w:r>
            <w:r w:rsidR="005A1A38">
              <w:t>ed</w:t>
            </w:r>
            <w:r w:rsidR="00D741AA">
              <w:t xml:space="preserve"> DR(Defect Report)</w:t>
            </w:r>
            <w:r>
              <w:t xml:space="preserve"> system and </w:t>
            </w:r>
            <w:r w:rsidR="00D741AA">
              <w:t>generated</w:t>
            </w:r>
            <w:r>
              <w:t xml:space="preserve"> weekly a</w:t>
            </w:r>
            <w:r w:rsidR="005A1A38">
              <w:t>c</w:t>
            </w:r>
            <w:r>
              <w:t xml:space="preserve">tivity </w:t>
            </w:r>
            <w:r w:rsidR="005A1A38">
              <w:t>report</w:t>
            </w:r>
            <w:r w:rsidR="003E75D0">
              <w:t xml:space="preserve">s </w:t>
            </w:r>
            <w:r w:rsidR="00D741AA">
              <w:t>for</w:t>
            </w:r>
            <w:r w:rsidR="003E75D0">
              <w:t xml:space="preserve"> management and end-users</w:t>
            </w:r>
            <w:r w:rsidR="00D741AA">
              <w:t xml:space="preserve"> consumption and review</w:t>
            </w:r>
            <w:r w:rsidR="0011185C">
              <w:t>. Acted as the</w:t>
            </w:r>
            <w:r w:rsidR="003E75D0">
              <w:t xml:space="preserve"> POC</w:t>
            </w:r>
            <w:r w:rsidR="00D741AA">
              <w:t xml:space="preserve"> (Point-of-Contact)</w:t>
            </w:r>
            <w:r w:rsidR="003E75D0">
              <w:t xml:space="preserve"> for engineering process issues, </w:t>
            </w:r>
            <w:r w:rsidR="0010595C">
              <w:t>scheduled upgrades</w:t>
            </w:r>
            <w:r w:rsidR="003E75D0">
              <w:t xml:space="preserve"> and technical refresh activities, coordinated material procurement, interfaced with vendors </w:t>
            </w:r>
            <w:r w:rsidR="0010595C">
              <w:t>and researched</w:t>
            </w:r>
            <w:r w:rsidR="003E75D0">
              <w:t xml:space="preserve"> IT technology and trends.</w:t>
            </w:r>
          </w:p>
          <w:p w14:paraId="0561DD86" w14:textId="77777777" w:rsidR="001C68F1" w:rsidRPr="00332927" w:rsidRDefault="003053BF" w:rsidP="001C68F1">
            <w:pPr>
              <w:pStyle w:val="JobTitle"/>
              <w:spacing w:before="120" w:after="120"/>
              <w:jc w:val="both"/>
            </w:pPr>
            <w:r>
              <w:t>System Design and Implementation - R&amp;D</w:t>
            </w:r>
          </w:p>
          <w:p w14:paraId="167C00C0" w14:textId="77777777" w:rsidR="0021344A" w:rsidRDefault="00564299" w:rsidP="0081677B">
            <w:pPr>
              <w:pStyle w:val="Achievement"/>
              <w:jc w:val="both"/>
            </w:pPr>
            <w:r>
              <w:t>D</w:t>
            </w:r>
            <w:r w:rsidR="00DE66F8">
              <w:t>eveloped ent</w:t>
            </w:r>
            <w:r w:rsidR="0011185C">
              <w:t>erprise management solution</w:t>
            </w:r>
            <w:r w:rsidR="00AD2230">
              <w:t xml:space="preserve"> utilizing</w:t>
            </w:r>
            <w:r>
              <w:t xml:space="preserve"> </w:t>
            </w:r>
            <w:r w:rsidR="00BF71CC">
              <w:t>VM</w:t>
            </w:r>
            <w:r w:rsidR="007C6260">
              <w:t>w</w:t>
            </w:r>
            <w:r w:rsidR="00BF71CC">
              <w:t xml:space="preserve">are ESX </w:t>
            </w:r>
            <w:r w:rsidR="00CF223B">
              <w:t>S</w:t>
            </w:r>
            <w:r w:rsidR="00BF71CC">
              <w:t xml:space="preserve">erver </w:t>
            </w:r>
            <w:r w:rsidR="00CF223B">
              <w:t>to procure</w:t>
            </w:r>
            <w:r w:rsidR="00BF71CC">
              <w:t xml:space="preserve"> virtual environments</w:t>
            </w:r>
            <w:r w:rsidR="007C6260">
              <w:t xml:space="preserve"> (OS</w:t>
            </w:r>
            <w:r w:rsidR="00CF223B">
              <w:t xml:space="preserve"> </w:t>
            </w:r>
            <w:r>
              <w:t xml:space="preserve">deployment </w:t>
            </w:r>
            <w:r w:rsidR="00CF223B">
              <w:t xml:space="preserve">and </w:t>
            </w:r>
            <w:r w:rsidR="007C6260">
              <w:t>COTS install</w:t>
            </w:r>
            <w:r w:rsidR="00DE66F8">
              <w:t>ation</w:t>
            </w:r>
            <w:r w:rsidR="007C6260">
              <w:t>,</w:t>
            </w:r>
            <w:r w:rsidR="00AD2230">
              <w:t xml:space="preserve"> configuration and integration)</w:t>
            </w:r>
            <w:r w:rsidR="007C6260">
              <w:t xml:space="preserve"> </w:t>
            </w:r>
          </w:p>
          <w:p w14:paraId="2E357987" w14:textId="77777777" w:rsidR="005C45E3" w:rsidRDefault="003053BF" w:rsidP="0081677B">
            <w:pPr>
              <w:pStyle w:val="Achievement"/>
              <w:jc w:val="both"/>
            </w:pPr>
            <w:r>
              <w:t>Constructed and packaged custom software solution</w:t>
            </w:r>
            <w:r w:rsidR="007C6260">
              <w:t xml:space="preserve"> </w:t>
            </w:r>
            <w:r>
              <w:t>from</w:t>
            </w:r>
            <w:r w:rsidR="0011185C">
              <w:t xml:space="preserve"> </w:t>
            </w:r>
            <w:r w:rsidR="007C6260">
              <w:t>COTS</w:t>
            </w:r>
            <w:r w:rsidR="0011185C">
              <w:t xml:space="preserve"> (Commercial-of-the-Shelf)</w:t>
            </w:r>
            <w:r>
              <w:t xml:space="preserve"> software</w:t>
            </w:r>
            <w:r w:rsidR="00CF223B">
              <w:t xml:space="preserve"> </w:t>
            </w:r>
            <w:r>
              <w:t>utilizing</w:t>
            </w:r>
            <w:r w:rsidR="00CF223B">
              <w:t xml:space="preserve"> WISE</w:t>
            </w:r>
            <w:r w:rsidR="00DE66F8">
              <w:t xml:space="preserve"> Installation Suite</w:t>
            </w:r>
            <w:r w:rsidR="007C6260">
              <w:t xml:space="preserve">. </w:t>
            </w:r>
            <w:r w:rsidR="00663780">
              <w:t>Installed and integrated</w:t>
            </w:r>
            <w:r w:rsidR="00564299">
              <w:t xml:space="preserve"> </w:t>
            </w:r>
            <w:r w:rsidR="00CF223B">
              <w:t xml:space="preserve">Symantec Altiris TMS </w:t>
            </w:r>
            <w:r w:rsidR="00663780">
              <w:t>into</w:t>
            </w:r>
            <w:r w:rsidR="00564299">
              <w:t xml:space="preserve"> virtual and </w:t>
            </w:r>
            <w:r w:rsidR="005C45E3">
              <w:t>“</w:t>
            </w:r>
            <w:r w:rsidR="00564299">
              <w:t>bare-metal</w:t>
            </w:r>
            <w:r w:rsidR="005C45E3">
              <w:t>” environments</w:t>
            </w:r>
          </w:p>
          <w:p w14:paraId="5483F739" w14:textId="77777777" w:rsidR="005C45E3" w:rsidRDefault="00AD2230" w:rsidP="0081677B">
            <w:pPr>
              <w:pStyle w:val="Achievement"/>
              <w:jc w:val="both"/>
            </w:pPr>
            <w:r>
              <w:t>Designed</w:t>
            </w:r>
            <w:r w:rsidR="00663780">
              <w:t xml:space="preserve"> and configured</w:t>
            </w:r>
            <w:r w:rsidR="007C6260">
              <w:t xml:space="preserve"> </w:t>
            </w:r>
            <w:r w:rsidR="00DE66F8">
              <w:t xml:space="preserve">internal enterprise </w:t>
            </w:r>
            <w:r w:rsidR="005C45E3">
              <w:t>data center environments</w:t>
            </w:r>
          </w:p>
          <w:p w14:paraId="65B034F9" w14:textId="77777777" w:rsidR="005C45E3" w:rsidRDefault="005C45E3" w:rsidP="0081677B">
            <w:pPr>
              <w:pStyle w:val="Achievement"/>
              <w:jc w:val="both"/>
            </w:pPr>
            <w:r>
              <w:t>A</w:t>
            </w:r>
            <w:r w:rsidR="00DE66F8">
              <w:t xml:space="preserve">uthored integration plans, </w:t>
            </w:r>
            <w:r w:rsidR="007C6260">
              <w:t>installation</w:t>
            </w:r>
            <w:r w:rsidR="00564299">
              <w:t xml:space="preserve"> and workflow instructions,</w:t>
            </w:r>
            <w:r w:rsidR="003053BF">
              <w:t xml:space="preserve"> and operation concepts</w:t>
            </w:r>
            <w:r w:rsidR="007C6260">
              <w:t xml:space="preserve"> </w:t>
            </w:r>
          </w:p>
          <w:p w14:paraId="33ED2A8C" w14:textId="77777777" w:rsidR="00BF71CC" w:rsidRDefault="007C6260" w:rsidP="0081677B">
            <w:pPr>
              <w:pStyle w:val="Achievement"/>
              <w:jc w:val="both"/>
            </w:pPr>
            <w:r>
              <w:t>Maintained schedule</w:t>
            </w:r>
            <w:r w:rsidR="003053BF">
              <w:t>s and collected metrics</w:t>
            </w:r>
          </w:p>
          <w:p w14:paraId="2C85FA87" w14:textId="77777777" w:rsidR="001C68F1" w:rsidRPr="00332927" w:rsidRDefault="007E2E08" w:rsidP="001C68F1">
            <w:pPr>
              <w:pStyle w:val="JobTitle"/>
              <w:spacing w:before="120" w:after="120"/>
              <w:jc w:val="both"/>
            </w:pPr>
            <w:r>
              <w:t xml:space="preserve">Integrated Product Team </w:t>
            </w:r>
            <w:r w:rsidR="003053BF" w:rsidRPr="00332927">
              <w:t>Lead</w:t>
            </w:r>
            <w:r w:rsidR="003053BF">
              <w:t xml:space="preserve"> - </w:t>
            </w:r>
          </w:p>
          <w:p w14:paraId="2AE8D354" w14:textId="77777777" w:rsidR="005C45E3" w:rsidRDefault="00C95CAE" w:rsidP="0021344A">
            <w:pPr>
              <w:pStyle w:val="Achievement"/>
              <w:jc w:val="both"/>
            </w:pPr>
            <w:r>
              <w:t>Led</w:t>
            </w:r>
            <w:r w:rsidR="00A1238E" w:rsidRPr="009C0F92">
              <w:t xml:space="preserve"> activities of </w:t>
            </w:r>
            <w:r w:rsidR="001F3337" w:rsidRPr="009C0F92">
              <w:t xml:space="preserve">the </w:t>
            </w:r>
            <w:r w:rsidR="00515101">
              <w:t>E</w:t>
            </w:r>
            <w:r w:rsidR="00A1238E" w:rsidRPr="009C0F92">
              <w:t xml:space="preserve">nvironment </w:t>
            </w:r>
            <w:r w:rsidR="003053BF">
              <w:t>team</w:t>
            </w:r>
            <w:r w:rsidR="009225E9">
              <w:t xml:space="preserve">, conducted </w:t>
            </w:r>
            <w:r w:rsidR="00154A76">
              <w:t>p</w:t>
            </w:r>
            <w:r>
              <w:t xml:space="preserve">roject </w:t>
            </w:r>
            <w:r w:rsidR="00154A76">
              <w:t>scheduling, budgeting, ta</w:t>
            </w:r>
            <w:r w:rsidR="00AD2230">
              <w:t>sk</w:t>
            </w:r>
            <w:r w:rsidR="003053BF">
              <w:t>s</w:t>
            </w:r>
            <w:r w:rsidR="00AD2230">
              <w:t xml:space="preserve"> assignment, and personnel </w:t>
            </w:r>
            <w:r w:rsidR="003053BF">
              <w:t>development</w:t>
            </w:r>
            <w:r w:rsidR="001C68F1">
              <w:t xml:space="preserve"> </w:t>
            </w:r>
          </w:p>
          <w:p w14:paraId="40FFFF87" w14:textId="77777777" w:rsidR="005C45E3" w:rsidRDefault="003053BF" w:rsidP="0021344A">
            <w:pPr>
              <w:pStyle w:val="Achievement"/>
              <w:jc w:val="both"/>
            </w:pPr>
            <w:r>
              <w:t>Bud</w:t>
            </w:r>
            <w:r w:rsidR="001C68F1">
              <w:t>get</w:t>
            </w:r>
            <w:r w:rsidR="00AD2230">
              <w:t xml:space="preserve">ed project activities </w:t>
            </w:r>
            <w:r>
              <w:t xml:space="preserve">as </w:t>
            </w:r>
            <w:r w:rsidR="00564299">
              <w:t>Cost Account M</w:t>
            </w:r>
            <w:r>
              <w:t>anager</w:t>
            </w:r>
            <w:r w:rsidR="001C68F1">
              <w:t xml:space="preserve"> </w:t>
            </w:r>
            <w:r>
              <w:t xml:space="preserve">utilizing custom accounting </w:t>
            </w:r>
            <w:r w:rsidR="00AD2230">
              <w:t>tools</w:t>
            </w:r>
            <w:r w:rsidR="00564299">
              <w:t xml:space="preserve">. </w:t>
            </w:r>
            <w:r w:rsidR="00F23799">
              <w:t>Analyzed work progress</w:t>
            </w:r>
            <w:r w:rsidR="001C68F1">
              <w:t xml:space="preserve"> </w:t>
            </w:r>
            <w:r>
              <w:t xml:space="preserve">via </w:t>
            </w:r>
            <w:r w:rsidR="001C68F1">
              <w:t>Artemis</w:t>
            </w:r>
            <w:r w:rsidR="00F23799">
              <w:t xml:space="preserve"> and </w:t>
            </w:r>
            <w:r>
              <w:t xml:space="preserve">prepared </w:t>
            </w:r>
            <w:r w:rsidR="00AD2230">
              <w:t>status</w:t>
            </w:r>
            <w:r>
              <w:t xml:space="preserve"> reports</w:t>
            </w:r>
            <w:r w:rsidR="00AD2230">
              <w:t xml:space="preserve"> </w:t>
            </w:r>
            <w:r w:rsidR="00F23799">
              <w:t xml:space="preserve">to </w:t>
            </w:r>
            <w:r>
              <w:t>upper management</w:t>
            </w:r>
            <w:r w:rsidR="00564299">
              <w:t xml:space="preserve"> </w:t>
            </w:r>
          </w:p>
          <w:p w14:paraId="37FAB8DB" w14:textId="77777777" w:rsidR="005C45E3" w:rsidRDefault="003053BF" w:rsidP="0021344A">
            <w:pPr>
              <w:pStyle w:val="Achievement"/>
              <w:jc w:val="both"/>
            </w:pPr>
            <w:r>
              <w:lastRenderedPageBreak/>
              <w:t>Prepared and p</w:t>
            </w:r>
            <w:r w:rsidR="00A1238E" w:rsidRPr="009C0F92">
              <w:t xml:space="preserve">resented </w:t>
            </w:r>
            <w:r w:rsidR="00AD2230">
              <w:t xml:space="preserve">work </w:t>
            </w:r>
            <w:r w:rsidR="00AC62DF">
              <w:t xml:space="preserve">status </w:t>
            </w:r>
            <w:r w:rsidR="001F3337" w:rsidRPr="009C0F92">
              <w:t xml:space="preserve">at </w:t>
            </w:r>
            <w:r w:rsidR="00515101">
              <w:t xml:space="preserve">the </w:t>
            </w:r>
            <w:r>
              <w:t>C</w:t>
            </w:r>
            <w:r w:rsidR="001F3337" w:rsidRPr="009C0F92">
              <w:t>ustomer D</w:t>
            </w:r>
            <w:r w:rsidR="00A1238E" w:rsidRPr="009C0F92">
              <w:t xml:space="preserve">esign </w:t>
            </w:r>
            <w:r w:rsidR="00515101">
              <w:t>Review</w:t>
            </w:r>
            <w:r>
              <w:t xml:space="preserve">s </w:t>
            </w:r>
            <w:r w:rsidR="00A1238E" w:rsidRPr="009C0F92">
              <w:t xml:space="preserve">and </w:t>
            </w:r>
            <w:r>
              <w:t>Management Reviews</w:t>
            </w:r>
            <w:r w:rsidR="00564299">
              <w:t xml:space="preserve"> </w:t>
            </w:r>
          </w:p>
          <w:p w14:paraId="28928918" w14:textId="77777777" w:rsidR="00A1238E" w:rsidRPr="009C0F92" w:rsidRDefault="00AD7DDD" w:rsidP="0021344A">
            <w:pPr>
              <w:pStyle w:val="Achievement"/>
              <w:jc w:val="both"/>
            </w:pPr>
            <w:r>
              <w:t xml:space="preserve">Coordinated </w:t>
            </w:r>
            <w:r w:rsidR="00AD2230">
              <w:t xml:space="preserve">project </w:t>
            </w:r>
            <w:r w:rsidR="009225E9">
              <w:t xml:space="preserve"> </w:t>
            </w:r>
            <w:r>
              <w:t>acti</w:t>
            </w:r>
            <w:r w:rsidR="00AC62DF">
              <w:t>vities with</w:t>
            </w:r>
            <w:r>
              <w:t xml:space="preserve"> </w:t>
            </w:r>
            <w:r w:rsidR="00DD7E1E" w:rsidRPr="009C0F92">
              <w:t>application</w:t>
            </w:r>
            <w:r w:rsidR="00AC62DF">
              <w:t xml:space="preserve"> development </w:t>
            </w:r>
            <w:r w:rsidR="00515101">
              <w:t xml:space="preserve">and </w:t>
            </w:r>
            <w:r w:rsidR="003053BF">
              <w:t>test/</w:t>
            </w:r>
            <w:r w:rsidR="00515101">
              <w:t>validation</w:t>
            </w:r>
            <w:r w:rsidR="005C45E3">
              <w:t>/verification teams</w:t>
            </w:r>
          </w:p>
          <w:p w14:paraId="18A227E7" w14:textId="77777777" w:rsidR="00A1238E" w:rsidRPr="00332927" w:rsidRDefault="00BF7BD1" w:rsidP="002E4CF3">
            <w:pPr>
              <w:pStyle w:val="JobTitle"/>
              <w:jc w:val="both"/>
            </w:pPr>
            <w:r>
              <w:t>Soft</w:t>
            </w:r>
            <w:r w:rsidRPr="00332927">
              <w:t xml:space="preserve">ware Engineer, Staff / </w:t>
            </w:r>
            <w:r w:rsidR="00C64091">
              <w:t xml:space="preserve">IT </w:t>
            </w:r>
            <w:r w:rsidR="00AD7DDD">
              <w:t>Environment Support</w:t>
            </w:r>
          </w:p>
          <w:p w14:paraId="1FE175A7" w14:textId="77777777" w:rsidR="00AC62DF" w:rsidRDefault="00A1238E" w:rsidP="002E4CF3">
            <w:pPr>
              <w:pStyle w:val="Achievement"/>
              <w:jc w:val="both"/>
            </w:pPr>
            <w:r w:rsidRPr="009C0F92">
              <w:t xml:space="preserve">Provided software configuration expertise and technical assistance to customers and end-users </w:t>
            </w:r>
          </w:p>
          <w:p w14:paraId="276B4C01" w14:textId="77777777" w:rsidR="00BE49B7" w:rsidRDefault="00423CB4" w:rsidP="002E4CF3">
            <w:pPr>
              <w:pStyle w:val="Achievement"/>
              <w:jc w:val="both"/>
            </w:pPr>
            <w:r>
              <w:t>C</w:t>
            </w:r>
            <w:r w:rsidR="00A1238E" w:rsidRPr="009C0F92">
              <w:t xml:space="preserve">ontributed </w:t>
            </w:r>
            <w:r>
              <w:t xml:space="preserve">technical </w:t>
            </w:r>
            <w:r w:rsidR="003C5B1A">
              <w:t xml:space="preserve">expertise and </w:t>
            </w:r>
            <w:r w:rsidR="000533D1">
              <w:t>analysis</w:t>
            </w:r>
            <w:r>
              <w:t xml:space="preserve"> on </w:t>
            </w:r>
            <w:r w:rsidRPr="009C0F92">
              <w:t>proposal</w:t>
            </w:r>
            <w:r>
              <w:t>s and feasibility studies</w:t>
            </w:r>
          </w:p>
          <w:p w14:paraId="5A4F8F03" w14:textId="77777777" w:rsidR="00AC62DF" w:rsidRDefault="00423CB4" w:rsidP="002E4CF3">
            <w:pPr>
              <w:pStyle w:val="Achievement"/>
              <w:jc w:val="both"/>
            </w:pPr>
            <w:r>
              <w:t>Led</w:t>
            </w:r>
            <w:r w:rsidR="000533D1">
              <w:t xml:space="preserve"> internal efforts to create and maintain </w:t>
            </w:r>
            <w:r w:rsidR="003C5B1A">
              <w:t>the n</w:t>
            </w:r>
            <w:r w:rsidR="00A1238E" w:rsidRPr="009C0F92">
              <w:t>etwork infrastructure and enviro</w:t>
            </w:r>
            <w:r>
              <w:t xml:space="preserve">nment for software development on </w:t>
            </w:r>
            <w:r w:rsidR="00515101">
              <w:t xml:space="preserve">the </w:t>
            </w:r>
            <w:r w:rsidR="000533D1">
              <w:t>DE, FPS and Deepwater</w:t>
            </w:r>
            <w:r>
              <w:t xml:space="preserve"> programs</w:t>
            </w:r>
          </w:p>
          <w:p w14:paraId="392E5F53" w14:textId="77777777" w:rsidR="00AC62DF" w:rsidRDefault="000533D1" w:rsidP="002E4CF3">
            <w:pPr>
              <w:pStyle w:val="Achievement"/>
              <w:jc w:val="both"/>
            </w:pPr>
            <w:r>
              <w:t>I</w:t>
            </w:r>
            <w:r w:rsidR="00A1238E" w:rsidRPr="009C0F92">
              <w:t>nst</w:t>
            </w:r>
            <w:r w:rsidR="00515101">
              <w:t xml:space="preserve">alled and </w:t>
            </w:r>
            <w:r w:rsidR="0050040E">
              <w:t>integrated</w:t>
            </w:r>
            <w:r>
              <w:t xml:space="preserve"> </w:t>
            </w:r>
            <w:r w:rsidR="005242E8">
              <w:t>COTS products</w:t>
            </w:r>
            <w:r w:rsidR="00A1238E" w:rsidRPr="009C0F92">
              <w:t xml:space="preserve"> </w:t>
            </w:r>
            <w:r w:rsidR="0081677B">
              <w:t xml:space="preserve">at </w:t>
            </w:r>
            <w:r w:rsidR="00423CB4">
              <w:t>customer site</w:t>
            </w:r>
            <w:r w:rsidR="005242E8">
              <w:t>s</w:t>
            </w:r>
          </w:p>
          <w:p w14:paraId="430BC8F2" w14:textId="77777777" w:rsidR="00BE49B7" w:rsidRDefault="000533D1" w:rsidP="002E4CF3">
            <w:pPr>
              <w:pStyle w:val="Achievement"/>
              <w:jc w:val="both"/>
            </w:pPr>
            <w:r w:rsidRPr="009C0F92">
              <w:t xml:space="preserve">Architected, configured and maintained </w:t>
            </w:r>
            <w:r>
              <w:t>simulated</w:t>
            </w:r>
            <w:r w:rsidR="005242E8">
              <w:t>,</w:t>
            </w:r>
            <w:r>
              <w:t xml:space="preserve"> end-user environment</w:t>
            </w:r>
            <w:r w:rsidR="00515101">
              <w:t xml:space="preserve"> and  Active Directory structure</w:t>
            </w:r>
            <w:r w:rsidR="005242E8">
              <w:t>s</w:t>
            </w:r>
            <w:r w:rsidR="0050040E">
              <w:t xml:space="preserve"> on </w:t>
            </w:r>
            <w:r w:rsidR="005242E8">
              <w:t>US Coast Guard</w:t>
            </w:r>
            <w:r w:rsidR="0050040E">
              <w:t xml:space="preserve"> program</w:t>
            </w:r>
          </w:p>
          <w:p w14:paraId="3628C4EE" w14:textId="77777777" w:rsidR="00BE49B7" w:rsidRDefault="00BE49B7" w:rsidP="002E4CF3">
            <w:pPr>
              <w:pStyle w:val="Achievement"/>
              <w:jc w:val="both"/>
            </w:pPr>
            <w:r>
              <w:t xml:space="preserve">Supported </w:t>
            </w:r>
            <w:r w:rsidR="00450E05">
              <w:t>BEA WebLo</w:t>
            </w:r>
            <w:r>
              <w:t>gic development environment</w:t>
            </w:r>
            <w:r w:rsidR="00450E05">
              <w:t xml:space="preserve"> </w:t>
            </w:r>
          </w:p>
          <w:p w14:paraId="5517B035" w14:textId="77777777" w:rsidR="00A1238E" w:rsidRDefault="00450E05" w:rsidP="002E4CF3">
            <w:pPr>
              <w:pStyle w:val="Achievement"/>
              <w:jc w:val="both"/>
            </w:pPr>
            <w:r>
              <w:t>Generated installation scripts</w:t>
            </w:r>
            <w:r w:rsidR="00542B55">
              <w:t xml:space="preserve"> and </w:t>
            </w:r>
            <w:r w:rsidR="00515101">
              <w:t>“</w:t>
            </w:r>
            <w:r w:rsidR="00542B55">
              <w:t>glue</w:t>
            </w:r>
            <w:r w:rsidR="00515101">
              <w:t xml:space="preserve">” </w:t>
            </w:r>
            <w:r w:rsidR="00542B55">
              <w:t xml:space="preserve">code for COTS </w:t>
            </w:r>
            <w:r w:rsidR="00515101">
              <w:t>integration</w:t>
            </w:r>
          </w:p>
          <w:p w14:paraId="08CFC19E" w14:textId="77777777" w:rsidR="00542B55" w:rsidRPr="009C0F92" w:rsidRDefault="00542B55" w:rsidP="00373A32">
            <w:pPr>
              <w:pStyle w:val="Achievement"/>
              <w:jc w:val="both"/>
            </w:pPr>
            <w:r>
              <w:t>Build server</w:t>
            </w:r>
            <w:r w:rsidR="00515101">
              <w:t>s</w:t>
            </w:r>
            <w:r>
              <w:t xml:space="preserve"> and workstations, administered system</w:t>
            </w:r>
            <w:r w:rsidR="00515101">
              <w:t>s</w:t>
            </w:r>
            <w:r>
              <w:t xml:space="preserve"> and </w:t>
            </w:r>
            <w:r w:rsidR="00515101">
              <w:t xml:space="preserve">provided </w:t>
            </w:r>
            <w:r w:rsidR="00373A32">
              <w:t>environment support , maintained and u</w:t>
            </w:r>
            <w:r>
              <w:t>p</w:t>
            </w:r>
            <w:r w:rsidR="00515101">
              <w:t xml:space="preserve">graded </w:t>
            </w:r>
            <w:r w:rsidR="00373A32">
              <w:t>C</w:t>
            </w:r>
            <w:r w:rsidR="00515101">
              <w:t>ISCO switches</w:t>
            </w:r>
          </w:p>
          <w:p w14:paraId="25436E24" w14:textId="77777777" w:rsidR="00BF7BD1" w:rsidRPr="00332927" w:rsidRDefault="00BF7BD1" w:rsidP="002E4CF3">
            <w:pPr>
              <w:pStyle w:val="JobTitle"/>
              <w:spacing w:before="120" w:after="120"/>
              <w:jc w:val="both"/>
            </w:pPr>
            <w:r w:rsidRPr="00332927">
              <w:t>Software Engineer, Staff / S/W Application Installation and Support -</w:t>
            </w:r>
          </w:p>
          <w:p w14:paraId="26E52735" w14:textId="77777777" w:rsidR="00AC62DF" w:rsidRDefault="00CA2E52" w:rsidP="002E4CF3">
            <w:pPr>
              <w:pStyle w:val="Achievement"/>
              <w:jc w:val="both"/>
            </w:pPr>
            <w:r>
              <w:t xml:space="preserve">Developed </w:t>
            </w:r>
            <w:r w:rsidR="00AD7DDD">
              <w:t>S/W i</w:t>
            </w:r>
            <w:r w:rsidR="00AC62DF">
              <w:t xml:space="preserve">nstallation packages </w:t>
            </w:r>
            <w:r w:rsidR="00515101">
              <w:t>using</w:t>
            </w:r>
            <w:r w:rsidR="00AC62DF">
              <w:t xml:space="preserve"> </w:t>
            </w:r>
            <w:r w:rsidR="00BF7BD1" w:rsidRPr="00A1238E">
              <w:t>InstallShield</w:t>
            </w:r>
            <w:r w:rsidR="00515101">
              <w:t xml:space="preserve"> X</w:t>
            </w:r>
          </w:p>
          <w:p w14:paraId="401DE4B6" w14:textId="77777777" w:rsidR="00AC62DF" w:rsidRDefault="00AC62DF" w:rsidP="002E4CF3">
            <w:pPr>
              <w:pStyle w:val="Achievement"/>
              <w:jc w:val="both"/>
            </w:pPr>
            <w:r>
              <w:t>Produced</w:t>
            </w:r>
            <w:r w:rsidR="00BF7BD1">
              <w:t xml:space="preserve"> d</w:t>
            </w:r>
            <w:r w:rsidR="00A1238E" w:rsidRPr="00A1238E">
              <w:t xml:space="preserve">etailed design </w:t>
            </w:r>
            <w:r w:rsidR="00CA2E52">
              <w:t xml:space="preserve">specifications </w:t>
            </w:r>
            <w:r>
              <w:t>and</w:t>
            </w:r>
            <w:r w:rsidR="00BF7BD1">
              <w:t xml:space="preserve"> supporting </w:t>
            </w:r>
            <w:r w:rsidR="00A1238E" w:rsidRPr="00A1238E">
              <w:t>documentation</w:t>
            </w:r>
            <w:r w:rsidR="00515101">
              <w:t xml:space="preserve"> package</w:t>
            </w:r>
          </w:p>
          <w:p w14:paraId="55DBE665" w14:textId="77777777" w:rsidR="00556CCF" w:rsidRDefault="00556CCF" w:rsidP="002E4CF3">
            <w:pPr>
              <w:pStyle w:val="Achievement"/>
              <w:jc w:val="both"/>
            </w:pPr>
            <w:r>
              <w:t>Successfully p</w:t>
            </w:r>
            <w:r w:rsidR="00BF7BD1">
              <w:t xml:space="preserve">resented </w:t>
            </w:r>
            <w:r>
              <w:t>detailed design during</w:t>
            </w:r>
            <w:r w:rsidR="00CA2E52">
              <w:t xml:space="preserve"> </w:t>
            </w:r>
            <w:r w:rsidR="00A1238E" w:rsidRPr="00A1238E">
              <w:t>in</w:t>
            </w:r>
            <w:r w:rsidR="00CA2E52">
              <w:t xml:space="preserve">spections and </w:t>
            </w:r>
            <w:r w:rsidR="00515101">
              <w:t>DAA</w:t>
            </w:r>
          </w:p>
          <w:p w14:paraId="70228715" w14:textId="77777777" w:rsidR="00556CCF" w:rsidRDefault="00CA2E52" w:rsidP="002E4CF3">
            <w:pPr>
              <w:pStyle w:val="Achievement"/>
              <w:jc w:val="both"/>
            </w:pPr>
            <w:r>
              <w:t>Interfaced</w:t>
            </w:r>
            <w:r w:rsidR="00BF7BD1">
              <w:t xml:space="preserve"> </w:t>
            </w:r>
            <w:r w:rsidR="00A1238E" w:rsidRPr="00A1238E">
              <w:t xml:space="preserve">with </w:t>
            </w:r>
            <w:r>
              <w:t>customer</w:t>
            </w:r>
            <w:r w:rsidR="00556CCF">
              <w:t>s</w:t>
            </w:r>
            <w:r>
              <w:t xml:space="preserve"> and end-</w:t>
            </w:r>
            <w:r w:rsidR="00BF7BD1">
              <w:t>users</w:t>
            </w:r>
            <w:r w:rsidR="00556CCF">
              <w:t xml:space="preserve"> to gather </w:t>
            </w:r>
            <w:r w:rsidR="00A1238E" w:rsidRPr="00A1238E">
              <w:t xml:space="preserve">installation </w:t>
            </w:r>
            <w:r w:rsidR="00BF7BD1">
              <w:t>requirements</w:t>
            </w:r>
          </w:p>
          <w:p w14:paraId="77A51B06" w14:textId="77777777" w:rsidR="00B719E4" w:rsidRPr="0020281E" w:rsidRDefault="008D76EB" w:rsidP="002E4CF3">
            <w:pPr>
              <w:pStyle w:val="Achievement"/>
              <w:jc w:val="both"/>
            </w:pPr>
            <w:r>
              <w:t xml:space="preserve">Mentored junior team </w:t>
            </w:r>
            <w:r w:rsidR="00515101">
              <w:t>members</w:t>
            </w:r>
          </w:p>
          <w:p w14:paraId="140AB2B0" w14:textId="77777777" w:rsidR="00C042A2" w:rsidRDefault="00C042A2" w:rsidP="00373A32">
            <w:pPr>
              <w:pStyle w:val="CompanyName"/>
              <w:spacing w:before="120" w:after="120" w:line="240" w:lineRule="auto"/>
              <w:jc w:val="both"/>
            </w:pPr>
            <w:r>
              <w:t>1990–2003</w:t>
            </w:r>
            <w:r>
              <w:tab/>
              <w:t xml:space="preserve">GE Betz, </w:t>
            </w:r>
            <w:smartTag w:uri="urn:schemas-microsoft-com:office:smarttags" w:element="place">
              <w:smartTag w:uri="urn:schemas-microsoft-com:office:smarttags" w:element="City">
                <w:r>
                  <w:t>Trevose</w:t>
                </w:r>
              </w:smartTag>
              <w:r>
                <w:t xml:space="preserve">, </w:t>
              </w:r>
              <w:smartTag w:uri="urn:schemas-microsoft-com:office:smarttags" w:element="State">
                <w:r>
                  <w:t>PA</w:t>
                </w:r>
              </w:smartTag>
            </w:smartTag>
          </w:p>
          <w:p w14:paraId="7975C700" w14:textId="77777777" w:rsidR="007E2E08" w:rsidRDefault="007E2E08" w:rsidP="007E2E08">
            <w:pPr>
              <w:pStyle w:val="JobTitle"/>
              <w:spacing w:before="120" w:after="120"/>
              <w:jc w:val="both"/>
            </w:pPr>
            <w:r>
              <w:t xml:space="preserve">Project Manager </w:t>
            </w:r>
          </w:p>
          <w:p w14:paraId="36604CA0" w14:textId="77777777" w:rsidR="007E2E08" w:rsidRDefault="007E2E08" w:rsidP="007E2E08">
            <w:pPr>
              <w:pStyle w:val="Achievement"/>
              <w:spacing w:before="0"/>
              <w:jc w:val="both"/>
              <w:rPr>
                <w:rFonts w:eastAsia="Courier New"/>
              </w:rPr>
            </w:pPr>
            <w:r>
              <w:t>Effectively managed multiple projects and produced high quality software deliverables on time and within budget</w:t>
            </w:r>
          </w:p>
          <w:p w14:paraId="27687942" w14:textId="77777777" w:rsidR="007E2E08" w:rsidRDefault="007E2E08" w:rsidP="007E2E08">
            <w:pPr>
              <w:pStyle w:val="Achievement"/>
              <w:spacing w:before="0"/>
              <w:jc w:val="both"/>
            </w:pPr>
            <w:r>
              <w:t xml:space="preserve">Performed </w:t>
            </w:r>
            <w:r>
              <w:rPr>
                <w:rStyle w:val="HTMLTypewriter"/>
                <w:rFonts w:ascii="Arial" w:hAnsi="Arial" w:cs="Times New Roman"/>
              </w:rPr>
              <w:t>requirement analysis and investigated functional information</w:t>
            </w:r>
          </w:p>
          <w:p w14:paraId="6E00985D" w14:textId="77777777" w:rsidR="007E2E08" w:rsidRDefault="007E2E08" w:rsidP="007E2E08">
            <w:pPr>
              <w:pStyle w:val="Achievement"/>
              <w:spacing w:before="0"/>
              <w:jc w:val="both"/>
            </w:pPr>
            <w:r>
              <w:rPr>
                <w:szCs w:val="18"/>
              </w:rPr>
              <w:t>Communicated with clients via presentations and conferences</w:t>
            </w:r>
          </w:p>
          <w:p w14:paraId="27E21B40" w14:textId="77777777" w:rsidR="007E2E08" w:rsidRDefault="007E2E08" w:rsidP="007E2E08">
            <w:pPr>
              <w:pStyle w:val="Achievement"/>
              <w:spacing w:before="0"/>
              <w:jc w:val="both"/>
            </w:pPr>
            <w:r>
              <w:rPr>
                <w:szCs w:val="18"/>
              </w:rPr>
              <w:t xml:space="preserve">Provided weekly detailed reporting to non-technical executive staff and clients </w:t>
            </w:r>
          </w:p>
          <w:p w14:paraId="283C3CA5" w14:textId="77777777" w:rsidR="007E2E08" w:rsidRDefault="007E2E08" w:rsidP="007E2E08">
            <w:pPr>
              <w:pStyle w:val="Achievement"/>
              <w:spacing w:before="0"/>
              <w:jc w:val="both"/>
            </w:pPr>
            <w:r>
              <w:rPr>
                <w:szCs w:val="18"/>
              </w:rPr>
              <w:t>Developed, documented, and maintained project plans and schedules – interacted with clients, in-house technical development groups, consultants, quality assurance, and production staff</w:t>
            </w:r>
          </w:p>
          <w:p w14:paraId="29EF49FA" w14:textId="77777777" w:rsidR="007E2E08" w:rsidRDefault="007E2E08" w:rsidP="007E2E08">
            <w:pPr>
              <w:pStyle w:val="Achievement"/>
              <w:spacing w:before="0"/>
              <w:jc w:val="both"/>
            </w:pPr>
            <w:r>
              <w:rPr>
                <w:szCs w:val="18"/>
              </w:rPr>
              <w:t>Acted as a conduit to the customers in gathering requirements and generating product definitions</w:t>
            </w:r>
          </w:p>
          <w:p w14:paraId="5BF5D2F6" w14:textId="77777777" w:rsidR="007E2E08" w:rsidRDefault="007E2E08" w:rsidP="007E2E08">
            <w:pPr>
              <w:pStyle w:val="Achievement"/>
              <w:spacing w:before="0"/>
              <w:jc w:val="both"/>
            </w:pPr>
            <w:r>
              <w:rPr>
                <w:szCs w:val="18"/>
              </w:rPr>
              <w:t>Monitored project status by directly interacting with technical groups involved in the project</w:t>
            </w:r>
          </w:p>
          <w:p w14:paraId="00AB0ABA" w14:textId="77777777" w:rsidR="007E2E08" w:rsidRDefault="007E2E08" w:rsidP="007E2E08">
            <w:pPr>
              <w:pStyle w:val="Achievement"/>
              <w:spacing w:before="0"/>
              <w:jc w:val="both"/>
            </w:pPr>
            <w:r>
              <w:rPr>
                <w:szCs w:val="18"/>
              </w:rPr>
              <w:t>Coordinated system integration phase and performed system training and technical support</w:t>
            </w:r>
          </w:p>
          <w:p w14:paraId="3CC72F80" w14:textId="77777777" w:rsidR="007E2E08" w:rsidRDefault="007E2E08" w:rsidP="007E2E08">
            <w:pPr>
              <w:pStyle w:val="Achievement"/>
              <w:spacing w:before="0"/>
              <w:jc w:val="both"/>
            </w:pPr>
            <w:r>
              <w:rPr>
                <w:szCs w:val="18"/>
              </w:rPr>
              <w:lastRenderedPageBreak/>
              <w:t>Interfaced with technical writers and contributed in producing te</w:t>
            </w:r>
            <w:r>
              <w:t xml:space="preserve">chnical documentation,  training and </w:t>
            </w:r>
            <w:r>
              <w:rPr>
                <w:szCs w:val="18"/>
              </w:rPr>
              <w:t>installation manuals, user guides, and  marketing literature</w:t>
            </w:r>
          </w:p>
          <w:p w14:paraId="4076289A" w14:textId="77777777" w:rsidR="007E2E08" w:rsidRDefault="007E2E08" w:rsidP="007E2E08">
            <w:pPr>
              <w:pStyle w:val="Achievement"/>
              <w:spacing w:before="0"/>
              <w:jc w:val="both"/>
            </w:pPr>
            <w:r>
              <w:t>Successfully implemented “best practices” initiative within guidelines of the Six Sigma process for technical as well as non-technical personnel</w:t>
            </w:r>
          </w:p>
          <w:p w14:paraId="10007EDB" w14:textId="77777777" w:rsidR="00C042A2" w:rsidRDefault="00C042A2" w:rsidP="002E4CF3">
            <w:pPr>
              <w:pStyle w:val="JobTitle"/>
              <w:spacing w:before="120" w:after="120"/>
              <w:jc w:val="both"/>
            </w:pPr>
            <w:r>
              <w:t xml:space="preserve">Software </w:t>
            </w:r>
            <w:r w:rsidR="00C64091">
              <w:t>Development Group Lead</w:t>
            </w:r>
          </w:p>
          <w:p w14:paraId="7E0F420A" w14:textId="77777777" w:rsidR="00C042A2" w:rsidRDefault="00332927" w:rsidP="002E4CF3">
            <w:pPr>
              <w:pStyle w:val="Achievement"/>
              <w:numPr>
                <w:ilvl w:val="0"/>
                <w:numId w:val="19"/>
              </w:numPr>
              <w:jc w:val="both"/>
            </w:pPr>
            <w:r>
              <w:t>Directed</w:t>
            </w:r>
            <w:r w:rsidR="00C042A2">
              <w:t xml:space="preserve"> efforts of CMM Level 2 software development group. Responsible for resources management, scheduling, documentation, tea</w:t>
            </w:r>
            <w:r w:rsidR="00E55477">
              <w:t>m supervision, customers support,</w:t>
            </w:r>
            <w:r w:rsidR="00C042A2">
              <w:t xml:space="preserve"> product management, test engineering, </w:t>
            </w:r>
            <w:r w:rsidR="00E55477">
              <w:t xml:space="preserve">and </w:t>
            </w:r>
            <w:r w:rsidR="00C042A2">
              <w:t>production</w:t>
            </w:r>
          </w:p>
          <w:p w14:paraId="2A657976" w14:textId="77777777" w:rsidR="00C042A2" w:rsidRDefault="00C042A2" w:rsidP="002E4CF3">
            <w:pPr>
              <w:pStyle w:val="JobTitle"/>
              <w:spacing w:before="120" w:after="120"/>
              <w:jc w:val="both"/>
            </w:pPr>
            <w:r>
              <w:t>Senior Software Engineer</w:t>
            </w:r>
          </w:p>
          <w:p w14:paraId="11F17937" w14:textId="77777777" w:rsidR="00556CCF" w:rsidRPr="00556CCF" w:rsidRDefault="00C042A2" w:rsidP="002E4CF3">
            <w:pPr>
              <w:pStyle w:val="Achievement"/>
              <w:numPr>
                <w:ilvl w:val="0"/>
                <w:numId w:val="21"/>
              </w:numPr>
              <w:jc w:val="both"/>
            </w:pPr>
            <w:r>
              <w:t xml:space="preserve">Led </w:t>
            </w:r>
            <w:r>
              <w:rPr>
                <w:rFonts w:cs="Arial"/>
                <w:szCs w:val="15"/>
              </w:rPr>
              <w:t>development process of the software development group</w:t>
            </w:r>
          </w:p>
          <w:p w14:paraId="77C3E22F" w14:textId="77777777" w:rsidR="00556CCF" w:rsidRDefault="00556CCF" w:rsidP="002E4CF3">
            <w:pPr>
              <w:pStyle w:val="Achievement"/>
              <w:numPr>
                <w:ilvl w:val="0"/>
                <w:numId w:val="21"/>
              </w:numPr>
              <w:jc w:val="both"/>
            </w:pPr>
            <w:r>
              <w:rPr>
                <w:rFonts w:cs="Arial"/>
                <w:szCs w:val="15"/>
              </w:rPr>
              <w:t xml:space="preserve">Supervised development of </w:t>
            </w:r>
            <w:r w:rsidR="00C042A2">
              <w:rPr>
                <w:rFonts w:cs="Arial"/>
                <w:szCs w:val="15"/>
              </w:rPr>
              <w:t xml:space="preserve">the </w:t>
            </w:r>
            <w:r w:rsidR="00C042A2">
              <w:t xml:space="preserve">Sales Automation Tools and Applications Delivery System. </w:t>
            </w:r>
          </w:p>
          <w:p w14:paraId="30C90F8C" w14:textId="77777777" w:rsidR="00556CCF" w:rsidRDefault="00C042A2" w:rsidP="002E4CF3">
            <w:pPr>
              <w:pStyle w:val="Achievement"/>
              <w:numPr>
                <w:ilvl w:val="0"/>
                <w:numId w:val="21"/>
              </w:numPr>
              <w:jc w:val="both"/>
            </w:pPr>
            <w:r>
              <w:t>Designed and developed data collection, analysis, a</w:t>
            </w:r>
            <w:r w:rsidR="00556CCF">
              <w:t xml:space="preserve">nd reporting applications utilizing </w:t>
            </w:r>
            <w:r>
              <w:t>V</w:t>
            </w:r>
            <w:r w:rsidR="00AD45F9">
              <w:t>B6</w:t>
            </w:r>
            <w:r>
              <w:t xml:space="preserve">, </w:t>
            </w:r>
            <w:r w:rsidR="003A75F7">
              <w:t>COM+,</w:t>
            </w:r>
            <w:r>
              <w:t xml:space="preserve"> </w:t>
            </w:r>
            <w:r w:rsidR="00556CCF">
              <w:t>MS Access and Dataflex DB</w:t>
            </w:r>
          </w:p>
          <w:p w14:paraId="2C664C0C" w14:textId="77777777" w:rsidR="00C042A2" w:rsidRDefault="00556CCF" w:rsidP="002E4CF3">
            <w:pPr>
              <w:pStyle w:val="Achievement"/>
              <w:numPr>
                <w:ilvl w:val="0"/>
                <w:numId w:val="21"/>
              </w:numPr>
              <w:jc w:val="both"/>
            </w:pPr>
            <w:r>
              <w:t>Developed r</w:t>
            </w:r>
            <w:r w:rsidR="00C042A2">
              <w:t>emote data collect</w:t>
            </w:r>
            <w:r w:rsidR="003A75F7">
              <w:t>ion</w:t>
            </w:r>
            <w:r w:rsidR="001F3337">
              <w:t xml:space="preserve"> </w:t>
            </w:r>
            <w:r>
              <w:t xml:space="preserve">system </w:t>
            </w:r>
            <w:r w:rsidR="00C042A2">
              <w:t xml:space="preserve">via </w:t>
            </w:r>
            <w:r>
              <w:t>LAN, WAN, WEB, TCP/IP.</w:t>
            </w:r>
            <w:r w:rsidR="00C042A2">
              <w:t>PSION and P</w:t>
            </w:r>
            <w:r w:rsidR="001F3337">
              <w:t>alm handheld</w:t>
            </w:r>
            <w:r>
              <w:t>s</w:t>
            </w:r>
          </w:p>
          <w:p w14:paraId="6B802832" w14:textId="77777777" w:rsidR="00C042A2" w:rsidRDefault="00C042A2" w:rsidP="002E4CF3">
            <w:pPr>
              <w:pStyle w:val="Achievement"/>
              <w:numPr>
                <w:ilvl w:val="0"/>
                <w:numId w:val="21"/>
              </w:numPr>
              <w:jc w:val="both"/>
            </w:pPr>
            <w:r>
              <w:t>Designed and developed proprietary automated control systems</w:t>
            </w:r>
            <w:r w:rsidR="003A75F7">
              <w:t xml:space="preserve"> employing</w:t>
            </w:r>
            <w:r>
              <w:t xml:space="preserve"> real time embedded design. </w:t>
            </w:r>
            <w:r w:rsidR="003A75F7">
              <w:t xml:space="preserve">The </w:t>
            </w:r>
            <w:r>
              <w:t>system</w:t>
            </w:r>
            <w:r w:rsidR="003A75F7">
              <w:t xml:space="preserve"> development </w:t>
            </w:r>
            <w:r>
              <w:t>in C/C++, the HMI implemented on Win 9x, NT/2000</w:t>
            </w:r>
          </w:p>
          <w:p w14:paraId="2E92FD14" w14:textId="77777777" w:rsidR="00C042A2" w:rsidRDefault="00C042A2" w:rsidP="002E4CF3">
            <w:pPr>
              <w:pStyle w:val="Achievement"/>
              <w:numPr>
                <w:ilvl w:val="0"/>
                <w:numId w:val="21"/>
              </w:numPr>
              <w:jc w:val="both"/>
            </w:pPr>
            <w:r>
              <w:t xml:space="preserve">Designed and developed OPC Server </w:t>
            </w:r>
            <w:r w:rsidR="00332927">
              <w:t>to interface w/</w:t>
            </w:r>
            <w:r>
              <w:t>OPC compliant clients, offered by third party HMI vend</w:t>
            </w:r>
            <w:r w:rsidR="00332927">
              <w:t xml:space="preserve">ors WonderWare and Intellution. </w:t>
            </w:r>
            <w:r>
              <w:t xml:space="preserve">The </w:t>
            </w:r>
            <w:r w:rsidR="003A75F7">
              <w:t>s</w:t>
            </w:r>
            <w:r>
              <w:t>erver expanded offering and availability of the proprietary control systems to customers interested to deploy these systems but unable to replace existing DCS (Distributed Control System) installations. Server was coded in Visual C++/MFC on Win NT</w:t>
            </w:r>
          </w:p>
        </w:tc>
      </w:tr>
      <w:tr w:rsidR="00C042A2" w14:paraId="5C9F7388" w14:textId="77777777" w:rsidTr="007451FB">
        <w:tc>
          <w:tcPr>
            <w:tcW w:w="2156" w:type="dxa"/>
          </w:tcPr>
          <w:p w14:paraId="1F01881C" w14:textId="77777777" w:rsidR="00C042A2" w:rsidRDefault="00C042A2">
            <w:pPr>
              <w:spacing w:before="120" w:after="120"/>
            </w:pPr>
          </w:p>
        </w:tc>
        <w:tc>
          <w:tcPr>
            <w:tcW w:w="7564" w:type="dxa"/>
          </w:tcPr>
          <w:p w14:paraId="18CF5C30" w14:textId="77777777" w:rsidR="00C042A2" w:rsidRDefault="00C042A2" w:rsidP="008D76EB">
            <w:pPr>
              <w:pStyle w:val="CompanyName"/>
              <w:spacing w:before="120" w:after="120" w:line="240" w:lineRule="auto"/>
            </w:pPr>
            <w:r>
              <w:t>1988–1990</w:t>
            </w:r>
            <w:r>
              <w:tab/>
              <w:t>Digilog Inc.</w:t>
            </w:r>
            <w:r>
              <w:tab/>
            </w:r>
            <w:smartTag w:uri="urn:schemas-microsoft-com:office:smarttags" w:element="place">
              <w:smartTag w:uri="urn:schemas-microsoft-com:office:smarttags" w:element="City">
                <w:r>
                  <w:t>Montgomeryville</w:t>
                </w:r>
              </w:smartTag>
              <w:r>
                <w:t xml:space="preserve">, </w:t>
              </w:r>
              <w:smartTag w:uri="urn:schemas-microsoft-com:office:smarttags" w:element="State">
                <w:r>
                  <w:t>PA</w:t>
                </w:r>
              </w:smartTag>
            </w:smartTag>
          </w:p>
          <w:p w14:paraId="661051E3" w14:textId="77777777" w:rsidR="00C042A2" w:rsidRDefault="00C042A2">
            <w:pPr>
              <w:pStyle w:val="JobTitle"/>
              <w:spacing w:before="120" w:after="120"/>
            </w:pPr>
            <w:r>
              <w:t>Software Engineer</w:t>
            </w:r>
          </w:p>
          <w:p w14:paraId="1B225100" w14:textId="77777777" w:rsidR="00C042A2" w:rsidRDefault="00C042A2" w:rsidP="002E4CF3">
            <w:pPr>
              <w:pStyle w:val="Achievement"/>
              <w:numPr>
                <w:ilvl w:val="0"/>
                <w:numId w:val="23"/>
              </w:numPr>
              <w:jc w:val="both"/>
            </w:pPr>
            <w:r>
              <w:t xml:space="preserve">Designed and developed real-time embedded applications for network </w:t>
            </w:r>
            <w:r w:rsidR="00556CCF">
              <w:t xml:space="preserve">analysis and management system </w:t>
            </w:r>
            <w:r w:rsidR="00332927">
              <w:t>in C,</w:t>
            </w:r>
            <w:r>
              <w:t xml:space="preserve"> </w:t>
            </w:r>
            <w:r w:rsidR="00332927">
              <w:t xml:space="preserve">80XX </w:t>
            </w:r>
            <w:r>
              <w:t xml:space="preserve">Assembler. </w:t>
            </w:r>
          </w:p>
          <w:p w14:paraId="0E8A372F" w14:textId="77777777" w:rsidR="00556CCF" w:rsidRDefault="00C042A2">
            <w:pPr>
              <w:pStyle w:val="Achievement"/>
              <w:numPr>
                <w:ilvl w:val="0"/>
                <w:numId w:val="23"/>
              </w:numPr>
            </w:pPr>
            <w:r>
              <w:t xml:space="preserve">Provided technical support </w:t>
            </w:r>
            <w:r w:rsidR="00556CCF">
              <w:t xml:space="preserve">during validation and integration,  </w:t>
            </w:r>
          </w:p>
          <w:p w14:paraId="6773B2CE" w14:textId="77777777" w:rsidR="00C042A2" w:rsidRDefault="00556CCF">
            <w:pPr>
              <w:pStyle w:val="Achievement"/>
              <w:numPr>
                <w:ilvl w:val="0"/>
                <w:numId w:val="23"/>
              </w:numPr>
            </w:pPr>
            <w:r>
              <w:t>Conducted training and technical support for customer help desk</w:t>
            </w:r>
          </w:p>
        </w:tc>
      </w:tr>
      <w:tr w:rsidR="00C042A2" w14:paraId="0B46C9CE" w14:textId="77777777" w:rsidTr="007451FB">
        <w:trPr>
          <w:trHeight w:val="1287"/>
        </w:trPr>
        <w:tc>
          <w:tcPr>
            <w:tcW w:w="2156" w:type="dxa"/>
          </w:tcPr>
          <w:p w14:paraId="6C201B6B" w14:textId="77777777" w:rsidR="00C042A2" w:rsidRDefault="00C042A2">
            <w:pPr>
              <w:pStyle w:val="CompanyName"/>
              <w:tabs>
                <w:tab w:val="clear" w:pos="2160"/>
                <w:tab w:val="clear" w:pos="6480"/>
              </w:tabs>
              <w:spacing w:before="120" w:after="120" w:line="240" w:lineRule="auto"/>
            </w:pPr>
          </w:p>
        </w:tc>
        <w:tc>
          <w:tcPr>
            <w:tcW w:w="7564" w:type="dxa"/>
          </w:tcPr>
          <w:p w14:paraId="26C8D11B" w14:textId="77777777" w:rsidR="00C042A2" w:rsidRDefault="00C042A2">
            <w:pPr>
              <w:pStyle w:val="CompanyName"/>
              <w:spacing w:before="120" w:after="120"/>
            </w:pPr>
            <w:r>
              <w:t>1984–1988</w:t>
            </w:r>
            <w:r>
              <w:tab/>
              <w:t>Okidata Corp.</w:t>
            </w:r>
            <w:r>
              <w:tab/>
            </w:r>
            <w:smartTag w:uri="urn:schemas-microsoft-com:office:smarttags" w:element="place">
              <w:smartTag w:uri="urn:schemas-microsoft-com:office:smarttags" w:element="City">
                <w:r>
                  <w:t>Mount Laurel</w:t>
                </w:r>
              </w:smartTag>
              <w:r>
                <w:t xml:space="preserve">, </w:t>
              </w:r>
              <w:smartTag w:uri="urn:schemas-microsoft-com:office:smarttags" w:element="State">
                <w:r>
                  <w:t>NJ</w:t>
                </w:r>
              </w:smartTag>
            </w:smartTag>
          </w:p>
          <w:p w14:paraId="010ACEC1" w14:textId="77777777" w:rsidR="00C042A2" w:rsidRDefault="00C042A2">
            <w:pPr>
              <w:pStyle w:val="JobTitle"/>
              <w:spacing w:before="120" w:after="120"/>
            </w:pPr>
            <w:r>
              <w:t>Embedded Software Developer</w:t>
            </w:r>
          </w:p>
          <w:p w14:paraId="16AA82B4" w14:textId="77777777" w:rsidR="00C042A2" w:rsidRDefault="00C042A2">
            <w:pPr>
              <w:pStyle w:val="Achievement"/>
              <w:numPr>
                <w:ilvl w:val="0"/>
                <w:numId w:val="11"/>
              </w:numPr>
            </w:pPr>
            <w:r>
              <w:t>Designed, implemented, and modified embedded softwar</w:t>
            </w:r>
            <w:r w:rsidR="00556CCF">
              <w:t>e for personal printer systems in a</w:t>
            </w:r>
            <w:r>
              <w:t>ssembler and “C” on Intel 80XX-801XX platforms.</w:t>
            </w:r>
          </w:p>
          <w:p w14:paraId="2664FCE6" w14:textId="77777777" w:rsidR="00C042A2" w:rsidRDefault="00556CCF">
            <w:pPr>
              <w:pStyle w:val="Achievement"/>
              <w:numPr>
                <w:ilvl w:val="0"/>
                <w:numId w:val="11"/>
              </w:numPr>
            </w:pPr>
            <w:r>
              <w:t xml:space="preserve">Rendered technical support of </w:t>
            </w:r>
            <w:r w:rsidR="00C042A2">
              <w:t>QA and Applications engineering in pre-production testing, integration, and deployment</w:t>
            </w:r>
          </w:p>
        </w:tc>
      </w:tr>
      <w:tr w:rsidR="00C042A2" w14:paraId="4C9A8A88" w14:textId="77777777" w:rsidTr="007451FB">
        <w:tc>
          <w:tcPr>
            <w:tcW w:w="2156" w:type="dxa"/>
          </w:tcPr>
          <w:p w14:paraId="35B88F2F" w14:textId="77777777" w:rsidR="00C042A2" w:rsidRDefault="00C042A2" w:rsidP="005048CF">
            <w:pPr>
              <w:pStyle w:val="SectionTitle"/>
            </w:pPr>
            <w:r>
              <w:t>Professional Development</w:t>
            </w:r>
          </w:p>
        </w:tc>
        <w:tc>
          <w:tcPr>
            <w:tcW w:w="7564" w:type="dxa"/>
          </w:tcPr>
          <w:p w14:paraId="0459C7C5" w14:textId="77777777" w:rsidR="00C042A2" w:rsidRDefault="00C042A2" w:rsidP="002E4CF3">
            <w:pPr>
              <w:pStyle w:val="Achievement"/>
              <w:jc w:val="both"/>
            </w:pPr>
            <w:r>
              <w:t xml:space="preserve">Object Oriented Analysis and Design Certification (Martin </w:t>
            </w:r>
            <w:smartTag w:uri="urn:schemas-microsoft-com:office:smarttags" w:element="City">
              <w:r>
                <w:t>Marietta</w:t>
              </w:r>
            </w:smartTag>
            <w:r>
              <w:t xml:space="preserve"> Advanced </w:t>
            </w:r>
            <w:smartTag w:uri="urn:schemas-microsoft-com:office:smarttags" w:element="place">
              <w:smartTag w:uri="urn:schemas-microsoft-com:office:smarttags" w:element="PlaceName">
                <w:r>
                  <w:t>Concepts</w:t>
                </w:r>
              </w:smartTag>
              <w:r>
                <w:t xml:space="preserve"> </w:t>
              </w:r>
              <w:smartTag w:uri="urn:schemas-microsoft-com:office:smarttags" w:element="PlaceType">
                <w:r>
                  <w:t>Center</w:t>
                </w:r>
              </w:smartTag>
            </w:smartTag>
            <w:r>
              <w:t>)</w:t>
            </w:r>
          </w:p>
          <w:p w14:paraId="03518984" w14:textId="77777777" w:rsidR="00C042A2" w:rsidRDefault="00C042A2">
            <w:pPr>
              <w:pStyle w:val="Achievement"/>
            </w:pPr>
            <w:r>
              <w:t>Object Oriented Software Engineering: Jacobsen’s Use Case Driven Approach</w:t>
            </w:r>
          </w:p>
          <w:p w14:paraId="6A15423A" w14:textId="77777777" w:rsidR="00F3202E" w:rsidRDefault="00333735" w:rsidP="00373A32">
            <w:pPr>
              <w:pStyle w:val="Achievement"/>
            </w:pPr>
            <w:r>
              <w:t>L</w:t>
            </w:r>
            <w:r w:rsidR="00154A76">
              <w:t xml:space="preserve">ockheed Martin </w:t>
            </w:r>
            <w:r w:rsidR="005048CF">
              <w:t xml:space="preserve">Internal </w:t>
            </w:r>
            <w:r>
              <w:t xml:space="preserve">Training – </w:t>
            </w:r>
            <w:r w:rsidR="000E39BD">
              <w:t>S</w:t>
            </w:r>
            <w:r w:rsidR="005048CF">
              <w:t xml:space="preserve">ystem </w:t>
            </w:r>
            <w:r w:rsidR="000E39BD">
              <w:t>A</w:t>
            </w:r>
            <w:r w:rsidR="005048CF">
              <w:t>rchitect</w:t>
            </w:r>
            <w:r w:rsidR="000E39BD">
              <w:t>, DOORS</w:t>
            </w:r>
            <w:r w:rsidR="00373A32">
              <w:t xml:space="preserve">, </w:t>
            </w:r>
            <w:r>
              <w:t>Architecture Based Design (ABD)</w:t>
            </w:r>
            <w:r w:rsidR="00373A32">
              <w:t xml:space="preserve">, </w:t>
            </w:r>
            <w:r>
              <w:t>Artemis</w:t>
            </w:r>
            <w:r w:rsidR="005048CF">
              <w:t xml:space="preserve"> Project Costing Suite</w:t>
            </w:r>
          </w:p>
        </w:tc>
      </w:tr>
      <w:tr w:rsidR="00373A32" w14:paraId="2537D6D9" w14:textId="77777777" w:rsidTr="005048CF">
        <w:tc>
          <w:tcPr>
            <w:tcW w:w="2156" w:type="dxa"/>
          </w:tcPr>
          <w:p w14:paraId="5FC15D9E" w14:textId="77777777" w:rsidR="00373A32" w:rsidRDefault="00373A32" w:rsidP="005048CF">
            <w:pPr>
              <w:pStyle w:val="SectionTitle"/>
            </w:pPr>
            <w:r>
              <w:lastRenderedPageBreak/>
              <w:t>Education</w:t>
            </w:r>
          </w:p>
        </w:tc>
        <w:tc>
          <w:tcPr>
            <w:tcW w:w="7564" w:type="dxa"/>
          </w:tcPr>
          <w:p w14:paraId="18316AEA" w14:textId="77777777" w:rsidR="00373A32" w:rsidRDefault="00373A32" w:rsidP="00373A32">
            <w:pPr>
              <w:pStyle w:val="Achievement"/>
              <w:numPr>
                <w:ilvl w:val="0"/>
                <w:numId w:val="9"/>
              </w:numPr>
            </w:pPr>
            <w:r>
              <w:t>Spring Garden College</w:t>
            </w:r>
            <w:r w:rsidR="005048CF">
              <w:tab/>
              <w:t>Philadelphia</w:t>
            </w:r>
            <w:r>
              <w:t xml:space="preserve">, PA </w:t>
            </w:r>
          </w:p>
          <w:p w14:paraId="3ADF57CB" w14:textId="77777777" w:rsidR="00373A32" w:rsidRDefault="00373A32" w:rsidP="00373A32">
            <w:pPr>
              <w:pStyle w:val="Achievement"/>
              <w:numPr>
                <w:ilvl w:val="0"/>
                <w:numId w:val="9"/>
              </w:numPr>
            </w:pPr>
            <w:r>
              <w:t>Bachelor of Science, Computer Engineering Technology</w:t>
            </w:r>
          </w:p>
        </w:tc>
      </w:tr>
    </w:tbl>
    <w:p w14:paraId="6A39FCF9" w14:textId="77777777" w:rsidR="00C042A2" w:rsidRDefault="00C042A2">
      <w:pPr>
        <w:spacing w:before="120" w:after="120"/>
      </w:pPr>
    </w:p>
    <w:sectPr w:rsidR="00C042A2" w:rsidSect="002E4CF3">
      <w:headerReference w:type="even" r:id="rId8"/>
      <w:headerReference w:type="default" r:id="rId9"/>
      <w:footerReference w:type="even" r:id="rId10"/>
      <w:footerReference w:type="default" r:id="rId11"/>
      <w:headerReference w:type="first" r:id="rId12"/>
      <w:pgSz w:w="12240" w:h="15840"/>
      <w:pgMar w:top="720" w:right="1440" w:bottom="720" w:left="1440" w:header="965" w:footer="96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75937" w14:textId="77777777" w:rsidR="001C7221" w:rsidRDefault="001C7221">
      <w:r>
        <w:separator/>
      </w:r>
    </w:p>
  </w:endnote>
  <w:endnote w:type="continuationSeparator" w:id="0">
    <w:p w14:paraId="438C2584" w14:textId="77777777" w:rsidR="001C7221" w:rsidRDefault="001C7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3A6CE" w14:textId="77777777" w:rsidR="007451FB" w:rsidRDefault="000657D3">
    <w:pPr>
      <w:pStyle w:val="Footer"/>
      <w:framePr w:wrap="around" w:vAnchor="text" w:hAnchor="margin" w:xAlign="right" w:y="1"/>
      <w:rPr>
        <w:rStyle w:val="PageNumber"/>
      </w:rPr>
    </w:pPr>
    <w:r>
      <w:rPr>
        <w:rStyle w:val="PageNumber"/>
      </w:rPr>
      <w:fldChar w:fldCharType="begin"/>
    </w:r>
    <w:r w:rsidR="007451FB">
      <w:rPr>
        <w:rStyle w:val="PageNumber"/>
      </w:rPr>
      <w:instrText xml:space="preserve">PAGE  </w:instrText>
    </w:r>
    <w:r>
      <w:rPr>
        <w:rStyle w:val="PageNumber"/>
      </w:rPr>
      <w:fldChar w:fldCharType="end"/>
    </w:r>
  </w:p>
  <w:p w14:paraId="4EA309BF" w14:textId="77777777" w:rsidR="007451FB" w:rsidRDefault="007451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C7938" w14:textId="77777777" w:rsidR="007451FB" w:rsidRDefault="000657D3">
    <w:pPr>
      <w:pStyle w:val="Footer"/>
      <w:framePr w:wrap="around" w:vAnchor="text" w:hAnchor="margin" w:xAlign="right" w:y="1"/>
      <w:rPr>
        <w:rStyle w:val="PageNumber"/>
      </w:rPr>
    </w:pPr>
    <w:r>
      <w:rPr>
        <w:rStyle w:val="PageNumber"/>
      </w:rPr>
      <w:fldChar w:fldCharType="begin"/>
    </w:r>
    <w:r w:rsidR="007451FB">
      <w:rPr>
        <w:rStyle w:val="PageNumber"/>
      </w:rPr>
      <w:instrText xml:space="preserve">PAGE  </w:instrText>
    </w:r>
    <w:r>
      <w:rPr>
        <w:rStyle w:val="PageNumber"/>
      </w:rPr>
      <w:fldChar w:fldCharType="separate"/>
    </w:r>
    <w:r w:rsidR="00C96185">
      <w:rPr>
        <w:rStyle w:val="PageNumber"/>
        <w:noProof/>
      </w:rPr>
      <w:t>4</w:t>
    </w:r>
    <w:r>
      <w:rPr>
        <w:rStyle w:val="PageNumber"/>
      </w:rPr>
      <w:fldChar w:fldCharType="end"/>
    </w:r>
  </w:p>
  <w:p w14:paraId="60635D4A" w14:textId="77777777" w:rsidR="007451FB" w:rsidRDefault="007451F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6E569" w14:textId="77777777" w:rsidR="001C7221" w:rsidRDefault="001C7221">
      <w:r>
        <w:separator/>
      </w:r>
    </w:p>
  </w:footnote>
  <w:footnote w:type="continuationSeparator" w:id="0">
    <w:p w14:paraId="622C9B03" w14:textId="77777777" w:rsidR="001C7221" w:rsidRDefault="001C7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9790" w14:textId="77777777" w:rsidR="007451FB" w:rsidRDefault="000657D3">
    <w:pPr>
      <w:pStyle w:val="Header"/>
      <w:framePr w:wrap="around" w:vAnchor="text" w:hAnchor="margin" w:xAlign="right" w:y="1"/>
      <w:rPr>
        <w:rStyle w:val="PageNumber"/>
      </w:rPr>
    </w:pPr>
    <w:r>
      <w:rPr>
        <w:rStyle w:val="PageNumber"/>
      </w:rPr>
      <w:fldChar w:fldCharType="begin"/>
    </w:r>
    <w:r w:rsidR="007451FB">
      <w:rPr>
        <w:rStyle w:val="PageNumber"/>
      </w:rPr>
      <w:instrText xml:space="preserve">PAGE  </w:instrText>
    </w:r>
    <w:r>
      <w:rPr>
        <w:rStyle w:val="PageNumber"/>
      </w:rPr>
      <w:fldChar w:fldCharType="end"/>
    </w:r>
  </w:p>
  <w:p w14:paraId="4BF83FC9" w14:textId="77777777" w:rsidR="007451FB" w:rsidRDefault="007451F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1329" w14:textId="77777777" w:rsidR="007451FB" w:rsidRDefault="000657D3">
    <w:pPr>
      <w:pStyle w:val="Header"/>
      <w:framePr w:wrap="around" w:vAnchor="text" w:hAnchor="margin" w:xAlign="right" w:y="1"/>
      <w:rPr>
        <w:rStyle w:val="PageNumber"/>
      </w:rPr>
    </w:pPr>
    <w:r>
      <w:rPr>
        <w:rStyle w:val="PageNumber"/>
      </w:rPr>
      <w:fldChar w:fldCharType="begin"/>
    </w:r>
    <w:r w:rsidR="007451FB">
      <w:rPr>
        <w:rStyle w:val="PageNumber"/>
      </w:rPr>
      <w:instrText xml:space="preserve">PAGE  </w:instrText>
    </w:r>
    <w:r>
      <w:rPr>
        <w:rStyle w:val="PageNumber"/>
      </w:rPr>
      <w:fldChar w:fldCharType="separate"/>
    </w:r>
    <w:r w:rsidR="00C96185">
      <w:rPr>
        <w:rStyle w:val="PageNumber"/>
        <w:noProof/>
      </w:rPr>
      <w:t>4</w:t>
    </w:r>
    <w:r>
      <w:rPr>
        <w:rStyle w:val="PageNumber"/>
      </w:rPr>
      <w:fldChar w:fldCharType="end"/>
    </w:r>
  </w:p>
  <w:p w14:paraId="4E0EF804" w14:textId="77777777" w:rsidR="007451FB" w:rsidRDefault="007451FB">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9C632" w14:textId="77777777" w:rsidR="007451FB" w:rsidRDefault="007451F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43FF5"/>
    <w:multiLevelType w:val="hybridMultilevel"/>
    <w:tmpl w:val="D78493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8460CAB"/>
    <w:multiLevelType w:val="hybridMultilevel"/>
    <w:tmpl w:val="127C77AA"/>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9943D5"/>
    <w:multiLevelType w:val="hybridMultilevel"/>
    <w:tmpl w:val="21AE82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A44544"/>
    <w:multiLevelType w:val="hybridMultilevel"/>
    <w:tmpl w:val="D5DE4AA8"/>
    <w:lvl w:ilvl="0" w:tplc="868C1B52">
      <w:start w:val="1"/>
      <w:numFmt w:val="bullet"/>
      <w:pStyle w:val="Achievemen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75F56CC"/>
    <w:multiLevelType w:val="multilevel"/>
    <w:tmpl w:val="9426E8DC"/>
    <w:lvl w:ilvl="0">
      <w:start w:val="1"/>
      <w:numFmt w:val="bullet"/>
      <w:lvlText w:val=""/>
      <w:lvlJc w:val="left"/>
      <w:pPr>
        <w:tabs>
          <w:tab w:val="num" w:pos="360"/>
        </w:tabs>
        <w:ind w:left="360" w:hanging="360"/>
      </w:pPr>
      <w:rPr>
        <w:rFonts w:ascii="Symbol" w:hAnsi="Symbol" w:hint="default"/>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C134BEA"/>
    <w:multiLevelType w:val="hybridMultilevel"/>
    <w:tmpl w:val="910C214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D1C6AB4"/>
    <w:multiLevelType w:val="hybridMultilevel"/>
    <w:tmpl w:val="B96882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02E3D90"/>
    <w:multiLevelType w:val="hybridMultilevel"/>
    <w:tmpl w:val="081672D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9E56129"/>
    <w:multiLevelType w:val="hybridMultilevel"/>
    <w:tmpl w:val="127C77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B0A4E33"/>
    <w:multiLevelType w:val="hybridMultilevel"/>
    <w:tmpl w:val="9CFA927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D86384F"/>
    <w:multiLevelType w:val="hybridMultilevel"/>
    <w:tmpl w:val="9426E8DC"/>
    <w:lvl w:ilvl="0" w:tplc="2C02CEA8">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F7562AC"/>
    <w:multiLevelType w:val="multilevel"/>
    <w:tmpl w:val="E724FBF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0B16A8"/>
    <w:multiLevelType w:val="multilevel"/>
    <w:tmpl w:val="E724FBF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4D46FF5"/>
    <w:multiLevelType w:val="hybridMultilevel"/>
    <w:tmpl w:val="9ACAE1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663E02"/>
    <w:multiLevelType w:val="hybridMultilevel"/>
    <w:tmpl w:val="0798A6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A505AEA"/>
    <w:multiLevelType w:val="hybridMultilevel"/>
    <w:tmpl w:val="04BAC2D0"/>
    <w:lvl w:ilvl="0" w:tplc="9460C1D0">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A6617DB"/>
    <w:multiLevelType w:val="hybridMultilevel"/>
    <w:tmpl w:val="E724FBF6"/>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6630A60"/>
    <w:multiLevelType w:val="hybridMultilevel"/>
    <w:tmpl w:val="78B4FA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4B0370"/>
    <w:multiLevelType w:val="hybridMultilevel"/>
    <w:tmpl w:val="B968820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F1E711F"/>
    <w:multiLevelType w:val="hybridMultilevel"/>
    <w:tmpl w:val="127C77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2A4187C"/>
    <w:multiLevelType w:val="hybridMultilevel"/>
    <w:tmpl w:val="081672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7DC51B1"/>
    <w:multiLevelType w:val="multilevel"/>
    <w:tmpl w:val="9CFA927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B03499D"/>
    <w:multiLevelType w:val="hybridMultilevel"/>
    <w:tmpl w:val="8FB0D08E"/>
    <w:lvl w:ilvl="0" w:tplc="9460C1D0">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B242FAE"/>
    <w:multiLevelType w:val="hybridMultilevel"/>
    <w:tmpl w:val="2B20D99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6B75600"/>
    <w:multiLevelType w:val="singleLevel"/>
    <w:tmpl w:val="EBBC44FA"/>
    <w:lvl w:ilvl="0">
      <w:start w:val="1"/>
      <w:numFmt w:val="bullet"/>
      <w:lvlText w:val=""/>
      <w:lvlJc w:val="left"/>
      <w:pPr>
        <w:tabs>
          <w:tab w:val="num" w:pos="360"/>
        </w:tabs>
        <w:ind w:left="245" w:hanging="245"/>
      </w:pPr>
      <w:rPr>
        <w:rFonts w:ascii="Wingdings" w:hAnsi="Wingdings" w:hint="default"/>
      </w:rPr>
    </w:lvl>
  </w:abstractNum>
  <w:abstractNum w:abstractNumId="25" w15:restartNumberingAfterBreak="0">
    <w:nsid w:val="672F3ED7"/>
    <w:multiLevelType w:val="hybridMultilevel"/>
    <w:tmpl w:val="0798A69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775320D"/>
    <w:multiLevelType w:val="hybridMultilevel"/>
    <w:tmpl w:val="2B20D994"/>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83223E3"/>
    <w:multiLevelType w:val="hybridMultilevel"/>
    <w:tmpl w:val="D5EA0A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BA55CD7"/>
    <w:multiLevelType w:val="hybridMultilevel"/>
    <w:tmpl w:val="D784932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72D23336"/>
    <w:multiLevelType w:val="hybridMultilevel"/>
    <w:tmpl w:val="571A00FA"/>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3670C14"/>
    <w:multiLevelType w:val="hybridMultilevel"/>
    <w:tmpl w:val="081672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4E94FEB"/>
    <w:multiLevelType w:val="hybridMultilevel"/>
    <w:tmpl w:val="7E6EC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4F229BE"/>
    <w:multiLevelType w:val="hybridMultilevel"/>
    <w:tmpl w:val="D5EA0A5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75ED6317"/>
    <w:multiLevelType w:val="hybridMultilevel"/>
    <w:tmpl w:val="571A00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772A60C6"/>
    <w:multiLevelType w:val="hybridMultilevel"/>
    <w:tmpl w:val="910C21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B8F6965"/>
    <w:multiLevelType w:val="hybridMultilevel"/>
    <w:tmpl w:val="2B20D9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750466509">
    <w:abstractNumId w:val="24"/>
  </w:num>
  <w:num w:numId="2" w16cid:durableId="2062484663">
    <w:abstractNumId w:val="24"/>
  </w:num>
  <w:num w:numId="3" w16cid:durableId="582951916">
    <w:abstractNumId w:val="17"/>
  </w:num>
  <w:num w:numId="4" w16cid:durableId="311570135">
    <w:abstractNumId w:val="20"/>
  </w:num>
  <w:num w:numId="5" w16cid:durableId="2135248934">
    <w:abstractNumId w:val="7"/>
  </w:num>
  <w:num w:numId="6" w16cid:durableId="1134911441">
    <w:abstractNumId w:val="30"/>
  </w:num>
  <w:num w:numId="7" w16cid:durableId="1329404438">
    <w:abstractNumId w:val="6"/>
  </w:num>
  <w:num w:numId="8" w16cid:durableId="1052267112">
    <w:abstractNumId w:val="34"/>
  </w:num>
  <w:num w:numId="9" w16cid:durableId="718094651">
    <w:abstractNumId w:val="5"/>
  </w:num>
  <w:num w:numId="10" w16cid:durableId="761608663">
    <w:abstractNumId w:val="0"/>
  </w:num>
  <w:num w:numId="11" w16cid:durableId="1101023687">
    <w:abstractNumId w:val="28"/>
  </w:num>
  <w:num w:numId="12" w16cid:durableId="1578396460">
    <w:abstractNumId w:val="35"/>
  </w:num>
  <w:num w:numId="13" w16cid:durableId="981275860">
    <w:abstractNumId w:val="23"/>
  </w:num>
  <w:num w:numId="14" w16cid:durableId="1548681719">
    <w:abstractNumId w:val="26"/>
  </w:num>
  <w:num w:numId="15" w16cid:durableId="485241336">
    <w:abstractNumId w:val="19"/>
  </w:num>
  <w:num w:numId="16" w16cid:durableId="1724908827">
    <w:abstractNumId w:val="1"/>
  </w:num>
  <w:num w:numId="17" w16cid:durableId="1012486999">
    <w:abstractNumId w:val="8"/>
  </w:num>
  <w:num w:numId="18" w16cid:durableId="1622223139">
    <w:abstractNumId w:val="14"/>
  </w:num>
  <w:num w:numId="19" w16cid:durableId="147287271">
    <w:abstractNumId w:val="25"/>
  </w:num>
  <w:num w:numId="20" w16cid:durableId="785202012">
    <w:abstractNumId w:val="33"/>
  </w:num>
  <w:num w:numId="21" w16cid:durableId="1659724793">
    <w:abstractNumId w:val="29"/>
  </w:num>
  <w:num w:numId="22" w16cid:durableId="1345018223">
    <w:abstractNumId w:val="27"/>
  </w:num>
  <w:num w:numId="23" w16cid:durableId="1919634778">
    <w:abstractNumId w:val="32"/>
  </w:num>
  <w:num w:numId="24" w16cid:durableId="730428439">
    <w:abstractNumId w:val="9"/>
  </w:num>
  <w:num w:numId="25" w16cid:durableId="1510218687">
    <w:abstractNumId w:val="18"/>
  </w:num>
  <w:num w:numId="26" w16cid:durableId="2013987349">
    <w:abstractNumId w:val="3"/>
  </w:num>
  <w:num w:numId="27" w16cid:durableId="1965503170">
    <w:abstractNumId w:val="2"/>
  </w:num>
  <w:num w:numId="28" w16cid:durableId="1435326659">
    <w:abstractNumId w:val="13"/>
  </w:num>
  <w:num w:numId="29" w16cid:durableId="415516347">
    <w:abstractNumId w:val="10"/>
  </w:num>
  <w:num w:numId="30" w16cid:durableId="1265460142">
    <w:abstractNumId w:val="21"/>
  </w:num>
  <w:num w:numId="31" w16cid:durableId="827596172">
    <w:abstractNumId w:val="16"/>
  </w:num>
  <w:num w:numId="32" w16cid:durableId="607784195">
    <w:abstractNumId w:val="4"/>
  </w:num>
  <w:num w:numId="33" w16cid:durableId="1686402939">
    <w:abstractNumId w:val="11"/>
  </w:num>
  <w:num w:numId="34" w16cid:durableId="379331357">
    <w:abstractNumId w:val="15"/>
  </w:num>
  <w:num w:numId="35" w16cid:durableId="2136096130">
    <w:abstractNumId w:val="12"/>
  </w:num>
  <w:num w:numId="36" w16cid:durableId="1725986931">
    <w:abstractNumId w:val="22"/>
  </w:num>
  <w:num w:numId="37" w16cid:durableId="16534104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769"/>
    <w:rsid w:val="000354CB"/>
    <w:rsid w:val="00047A29"/>
    <w:rsid w:val="000533D1"/>
    <w:rsid w:val="00057ACB"/>
    <w:rsid w:val="00061532"/>
    <w:rsid w:val="000657D3"/>
    <w:rsid w:val="00084290"/>
    <w:rsid w:val="000A6137"/>
    <w:rsid w:val="000E1182"/>
    <w:rsid w:val="000E39BD"/>
    <w:rsid w:val="000F18F0"/>
    <w:rsid w:val="0010595C"/>
    <w:rsid w:val="0011185C"/>
    <w:rsid w:val="0012513D"/>
    <w:rsid w:val="00125722"/>
    <w:rsid w:val="001373A1"/>
    <w:rsid w:val="00147FCA"/>
    <w:rsid w:val="00154A76"/>
    <w:rsid w:val="00177BEB"/>
    <w:rsid w:val="001867B1"/>
    <w:rsid w:val="0019252E"/>
    <w:rsid w:val="001968DB"/>
    <w:rsid w:val="001C68F1"/>
    <w:rsid w:val="001C7221"/>
    <w:rsid w:val="001D705C"/>
    <w:rsid w:val="001F3337"/>
    <w:rsid w:val="0020281E"/>
    <w:rsid w:val="00212EC8"/>
    <w:rsid w:val="0021344A"/>
    <w:rsid w:val="00235C5F"/>
    <w:rsid w:val="00256736"/>
    <w:rsid w:val="00271185"/>
    <w:rsid w:val="002B59DD"/>
    <w:rsid w:val="002B7B6E"/>
    <w:rsid w:val="002E4CF3"/>
    <w:rsid w:val="002F423A"/>
    <w:rsid w:val="0030201A"/>
    <w:rsid w:val="00302467"/>
    <w:rsid w:val="003053BF"/>
    <w:rsid w:val="00332927"/>
    <w:rsid w:val="00333735"/>
    <w:rsid w:val="00360C8C"/>
    <w:rsid w:val="003703A3"/>
    <w:rsid w:val="003711C4"/>
    <w:rsid w:val="00373A32"/>
    <w:rsid w:val="003740A5"/>
    <w:rsid w:val="00396E4A"/>
    <w:rsid w:val="003A148F"/>
    <w:rsid w:val="003A75F7"/>
    <w:rsid w:val="003C5B1A"/>
    <w:rsid w:val="003D7FE9"/>
    <w:rsid w:val="003E75D0"/>
    <w:rsid w:val="003F005E"/>
    <w:rsid w:val="00407330"/>
    <w:rsid w:val="004208F5"/>
    <w:rsid w:val="00423CB4"/>
    <w:rsid w:val="00424B5A"/>
    <w:rsid w:val="00434F8C"/>
    <w:rsid w:val="00450E05"/>
    <w:rsid w:val="00490E92"/>
    <w:rsid w:val="00493CB1"/>
    <w:rsid w:val="00497EF7"/>
    <w:rsid w:val="004A532A"/>
    <w:rsid w:val="004B59A0"/>
    <w:rsid w:val="004C391B"/>
    <w:rsid w:val="004C57A3"/>
    <w:rsid w:val="004D70DD"/>
    <w:rsid w:val="0050040E"/>
    <w:rsid w:val="005034EE"/>
    <w:rsid w:val="005048CF"/>
    <w:rsid w:val="005130A7"/>
    <w:rsid w:val="00515101"/>
    <w:rsid w:val="005242E8"/>
    <w:rsid w:val="005371B8"/>
    <w:rsid w:val="00540491"/>
    <w:rsid w:val="00542B55"/>
    <w:rsid w:val="00556CCF"/>
    <w:rsid w:val="0056093D"/>
    <w:rsid w:val="00562674"/>
    <w:rsid w:val="00564299"/>
    <w:rsid w:val="00566FE5"/>
    <w:rsid w:val="005726BC"/>
    <w:rsid w:val="00592118"/>
    <w:rsid w:val="005A1A38"/>
    <w:rsid w:val="005C45E3"/>
    <w:rsid w:val="005D38D9"/>
    <w:rsid w:val="005D6C24"/>
    <w:rsid w:val="005F30D8"/>
    <w:rsid w:val="005F46F2"/>
    <w:rsid w:val="00611DE0"/>
    <w:rsid w:val="006571E5"/>
    <w:rsid w:val="00663780"/>
    <w:rsid w:val="006A59D4"/>
    <w:rsid w:val="006D1AF8"/>
    <w:rsid w:val="006F7A26"/>
    <w:rsid w:val="0070027F"/>
    <w:rsid w:val="00710769"/>
    <w:rsid w:val="00742C56"/>
    <w:rsid w:val="007451FB"/>
    <w:rsid w:val="0078657B"/>
    <w:rsid w:val="00795480"/>
    <w:rsid w:val="00795699"/>
    <w:rsid w:val="007C3E55"/>
    <w:rsid w:val="007C6260"/>
    <w:rsid w:val="007D5F03"/>
    <w:rsid w:val="007E2E08"/>
    <w:rsid w:val="0081677B"/>
    <w:rsid w:val="00820BEB"/>
    <w:rsid w:val="00852ACB"/>
    <w:rsid w:val="008712E3"/>
    <w:rsid w:val="008C514A"/>
    <w:rsid w:val="008D76EB"/>
    <w:rsid w:val="009225E9"/>
    <w:rsid w:val="00925BED"/>
    <w:rsid w:val="009322B8"/>
    <w:rsid w:val="00933AD6"/>
    <w:rsid w:val="0095627E"/>
    <w:rsid w:val="009649F1"/>
    <w:rsid w:val="009811EA"/>
    <w:rsid w:val="00981D7F"/>
    <w:rsid w:val="00986C0D"/>
    <w:rsid w:val="00986D36"/>
    <w:rsid w:val="009B6FB4"/>
    <w:rsid w:val="009C0F92"/>
    <w:rsid w:val="009C74B1"/>
    <w:rsid w:val="00A1238E"/>
    <w:rsid w:val="00A45764"/>
    <w:rsid w:val="00A547B1"/>
    <w:rsid w:val="00A66904"/>
    <w:rsid w:val="00A751DC"/>
    <w:rsid w:val="00A84A17"/>
    <w:rsid w:val="00AA4A50"/>
    <w:rsid w:val="00AB00E1"/>
    <w:rsid w:val="00AC62DF"/>
    <w:rsid w:val="00AD2230"/>
    <w:rsid w:val="00AD45F9"/>
    <w:rsid w:val="00AD7DDD"/>
    <w:rsid w:val="00AF1119"/>
    <w:rsid w:val="00B30343"/>
    <w:rsid w:val="00B35A59"/>
    <w:rsid w:val="00B45EC3"/>
    <w:rsid w:val="00B60057"/>
    <w:rsid w:val="00B719E4"/>
    <w:rsid w:val="00B7746B"/>
    <w:rsid w:val="00BD7145"/>
    <w:rsid w:val="00BE49B7"/>
    <w:rsid w:val="00BE67C2"/>
    <w:rsid w:val="00BF71CC"/>
    <w:rsid w:val="00BF7BD1"/>
    <w:rsid w:val="00C042A2"/>
    <w:rsid w:val="00C16F96"/>
    <w:rsid w:val="00C44591"/>
    <w:rsid w:val="00C64091"/>
    <w:rsid w:val="00C9324A"/>
    <w:rsid w:val="00C95496"/>
    <w:rsid w:val="00C95CAE"/>
    <w:rsid w:val="00C96185"/>
    <w:rsid w:val="00CA0296"/>
    <w:rsid w:val="00CA2E52"/>
    <w:rsid w:val="00CF223B"/>
    <w:rsid w:val="00D63373"/>
    <w:rsid w:val="00D67CA4"/>
    <w:rsid w:val="00D741AA"/>
    <w:rsid w:val="00D933A0"/>
    <w:rsid w:val="00DD3D4C"/>
    <w:rsid w:val="00DD7E1E"/>
    <w:rsid w:val="00DE0E89"/>
    <w:rsid w:val="00DE66F8"/>
    <w:rsid w:val="00E355A1"/>
    <w:rsid w:val="00E55477"/>
    <w:rsid w:val="00E7697A"/>
    <w:rsid w:val="00EB354E"/>
    <w:rsid w:val="00ED6C66"/>
    <w:rsid w:val="00EF336F"/>
    <w:rsid w:val="00F23799"/>
    <w:rsid w:val="00F3202E"/>
    <w:rsid w:val="00FC5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4BEBB70"/>
  <w15:docId w15:val="{8DF57BD5-3AB6-4B0B-991B-D8D0B4D9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252E"/>
    <w:rPr>
      <w:rFonts w:ascii="Arial" w:hAnsi="Arial"/>
    </w:rPr>
  </w:style>
  <w:style w:type="paragraph" w:styleId="Heading1">
    <w:name w:val="heading 1"/>
    <w:basedOn w:val="HeadingBase"/>
    <w:next w:val="BodyText"/>
    <w:qFormat/>
    <w:rsid w:val="0019252E"/>
    <w:pPr>
      <w:spacing w:before="220" w:after="220"/>
      <w:ind w:left="-2160"/>
      <w:jc w:val="left"/>
      <w:outlineLvl w:val="0"/>
    </w:pPr>
    <w:rPr>
      <w:rFonts w:ascii="Arial Black" w:hAnsi="Arial Black"/>
      <w:kern w:val="28"/>
      <w:sz w:val="20"/>
    </w:rPr>
  </w:style>
  <w:style w:type="paragraph" w:styleId="Heading2">
    <w:name w:val="heading 2"/>
    <w:basedOn w:val="HeadingBase"/>
    <w:next w:val="BodyText"/>
    <w:qFormat/>
    <w:rsid w:val="0019252E"/>
    <w:pPr>
      <w:spacing w:after="220"/>
      <w:jc w:val="left"/>
      <w:outlineLvl w:val="1"/>
    </w:pPr>
    <w:rPr>
      <w:rFonts w:ascii="Arial Black" w:hAnsi="Arial Black"/>
      <w:sz w:val="20"/>
    </w:rPr>
  </w:style>
  <w:style w:type="paragraph" w:styleId="Heading3">
    <w:name w:val="heading 3"/>
    <w:basedOn w:val="HeadingBase"/>
    <w:next w:val="BodyText"/>
    <w:qFormat/>
    <w:rsid w:val="0019252E"/>
    <w:pPr>
      <w:spacing w:after="220"/>
      <w:jc w:val="left"/>
      <w:outlineLvl w:val="2"/>
    </w:pPr>
    <w:rPr>
      <w:i/>
      <w:spacing w:val="-2"/>
      <w:sz w:val="20"/>
    </w:rPr>
  </w:style>
  <w:style w:type="paragraph" w:styleId="Heading4">
    <w:name w:val="heading 4"/>
    <w:basedOn w:val="HeadingBase"/>
    <w:next w:val="BodyText"/>
    <w:qFormat/>
    <w:rsid w:val="0019252E"/>
    <w:pPr>
      <w:jc w:val="left"/>
      <w:outlineLvl w:val="3"/>
    </w:pPr>
    <w:rPr>
      <w:rFonts w:ascii="Arial Black" w:hAnsi="Arial Black"/>
      <w:sz w:val="20"/>
    </w:rPr>
  </w:style>
  <w:style w:type="paragraph" w:styleId="Heading5">
    <w:name w:val="heading 5"/>
    <w:basedOn w:val="HeadingBase"/>
    <w:next w:val="BodyText"/>
    <w:qFormat/>
    <w:rsid w:val="0019252E"/>
    <w:pPr>
      <w:spacing w:after="220"/>
      <w:jc w:val="left"/>
      <w:outlineLvl w:val="4"/>
    </w:pPr>
    <w:rPr>
      <w:rFonts w:ascii="Arial Black" w:hAnsi="Arial Black"/>
      <w:sz w:val="16"/>
    </w:rPr>
  </w:style>
  <w:style w:type="paragraph" w:styleId="Heading6">
    <w:name w:val="heading 6"/>
    <w:basedOn w:val="Normal"/>
    <w:next w:val="Normal"/>
    <w:qFormat/>
    <w:rsid w:val="0019252E"/>
    <w:pPr>
      <w:spacing w:before="240" w:after="60"/>
      <w:jc w:val="both"/>
      <w:outlineLvl w:val="5"/>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9252E"/>
    <w:pPr>
      <w:spacing w:after="220" w:line="220" w:lineRule="atLeast"/>
      <w:jc w:val="both"/>
    </w:pPr>
    <w:rPr>
      <w:spacing w:val="-5"/>
    </w:rPr>
  </w:style>
  <w:style w:type="paragraph" w:customStyle="1" w:styleId="Achievement">
    <w:name w:val="Achievement"/>
    <w:basedOn w:val="BodyText"/>
    <w:rsid w:val="0019252E"/>
    <w:pPr>
      <w:numPr>
        <w:numId w:val="26"/>
      </w:numPr>
      <w:spacing w:before="120" w:after="120"/>
      <w:jc w:val="left"/>
    </w:pPr>
  </w:style>
  <w:style w:type="paragraph" w:customStyle="1" w:styleId="Address1">
    <w:name w:val="Address 1"/>
    <w:basedOn w:val="Normal"/>
    <w:rsid w:val="0019252E"/>
    <w:pPr>
      <w:framePr w:w="2160" w:wrap="notBeside" w:vAnchor="page" w:hAnchor="page" w:x="8281" w:y="1153"/>
      <w:spacing w:line="160" w:lineRule="atLeast"/>
      <w:jc w:val="both"/>
    </w:pPr>
    <w:rPr>
      <w:sz w:val="14"/>
    </w:rPr>
  </w:style>
  <w:style w:type="paragraph" w:customStyle="1" w:styleId="Address2">
    <w:name w:val="Address 2"/>
    <w:basedOn w:val="Normal"/>
    <w:rsid w:val="0019252E"/>
    <w:pPr>
      <w:framePr w:w="2030" w:wrap="notBeside" w:vAnchor="page" w:hAnchor="page" w:x="6121" w:y="1153"/>
      <w:spacing w:line="160" w:lineRule="atLeast"/>
      <w:jc w:val="both"/>
    </w:pPr>
    <w:rPr>
      <w:sz w:val="14"/>
    </w:rPr>
  </w:style>
  <w:style w:type="paragraph" w:styleId="BodyTextIndent">
    <w:name w:val="Body Text Indent"/>
    <w:basedOn w:val="BodyText"/>
    <w:rsid w:val="0019252E"/>
    <w:pPr>
      <w:ind w:left="720"/>
    </w:pPr>
  </w:style>
  <w:style w:type="paragraph" w:customStyle="1" w:styleId="CityState">
    <w:name w:val="City/State"/>
    <w:basedOn w:val="BodyText"/>
    <w:next w:val="BodyText"/>
    <w:rsid w:val="0019252E"/>
    <w:pPr>
      <w:keepNext/>
    </w:pPr>
  </w:style>
  <w:style w:type="paragraph" w:customStyle="1" w:styleId="CompanyName">
    <w:name w:val="Company Name"/>
    <w:basedOn w:val="Normal"/>
    <w:next w:val="Normal"/>
    <w:autoRedefine/>
    <w:rsid w:val="0019252E"/>
    <w:pPr>
      <w:tabs>
        <w:tab w:val="left" w:pos="2160"/>
        <w:tab w:val="right" w:pos="6480"/>
      </w:tabs>
      <w:spacing w:before="240" w:after="40" w:line="220" w:lineRule="atLeast"/>
    </w:pPr>
  </w:style>
  <w:style w:type="paragraph" w:customStyle="1" w:styleId="CompanyNameOne">
    <w:name w:val="Company Name One"/>
    <w:basedOn w:val="CompanyName"/>
    <w:next w:val="Normal"/>
    <w:autoRedefine/>
    <w:rsid w:val="009C0F92"/>
    <w:pPr>
      <w:spacing w:before="120" w:after="120"/>
    </w:pPr>
    <w:rPr>
      <w:bCs/>
    </w:rPr>
  </w:style>
  <w:style w:type="paragraph" w:styleId="Date">
    <w:name w:val="Date"/>
    <w:basedOn w:val="BodyText"/>
    <w:rsid w:val="0019252E"/>
    <w:pPr>
      <w:keepNext/>
    </w:pPr>
  </w:style>
  <w:style w:type="paragraph" w:customStyle="1" w:styleId="DocumentLabel">
    <w:name w:val="Document Label"/>
    <w:basedOn w:val="Normal"/>
    <w:next w:val="Normal"/>
    <w:rsid w:val="0019252E"/>
    <w:pPr>
      <w:spacing w:after="220"/>
      <w:jc w:val="both"/>
    </w:pPr>
    <w:rPr>
      <w:spacing w:val="-20"/>
      <w:sz w:val="48"/>
    </w:rPr>
  </w:style>
  <w:style w:type="character" w:styleId="Emphasis">
    <w:name w:val="Emphasis"/>
    <w:qFormat/>
    <w:rsid w:val="0019252E"/>
    <w:rPr>
      <w:rFonts w:ascii="Arial Black" w:hAnsi="Arial Black"/>
      <w:spacing w:val="-8"/>
      <w:sz w:val="18"/>
    </w:rPr>
  </w:style>
  <w:style w:type="paragraph" w:customStyle="1" w:styleId="HeaderBase">
    <w:name w:val="Header Base"/>
    <w:basedOn w:val="Normal"/>
    <w:rsid w:val="0019252E"/>
    <w:pPr>
      <w:jc w:val="both"/>
    </w:pPr>
  </w:style>
  <w:style w:type="paragraph" w:styleId="Footer">
    <w:name w:val="footer"/>
    <w:basedOn w:val="HeaderBase"/>
    <w:rsid w:val="0019252E"/>
    <w:pPr>
      <w:tabs>
        <w:tab w:val="right" w:pos="6840"/>
      </w:tabs>
      <w:spacing w:line="220" w:lineRule="atLeast"/>
      <w:ind w:left="-2160"/>
    </w:pPr>
    <w:rPr>
      <w:b/>
      <w:sz w:val="18"/>
    </w:rPr>
  </w:style>
  <w:style w:type="paragraph" w:styleId="Header">
    <w:name w:val="header"/>
    <w:basedOn w:val="HeaderBase"/>
    <w:rsid w:val="0019252E"/>
    <w:pPr>
      <w:spacing w:line="220" w:lineRule="atLeast"/>
      <w:ind w:left="-2160"/>
    </w:pPr>
  </w:style>
  <w:style w:type="paragraph" w:customStyle="1" w:styleId="HeadingBase">
    <w:name w:val="Heading Base"/>
    <w:basedOn w:val="BodyText"/>
    <w:next w:val="BodyText"/>
    <w:rsid w:val="0019252E"/>
    <w:pPr>
      <w:keepNext/>
      <w:keepLines/>
      <w:spacing w:after="0"/>
    </w:pPr>
    <w:rPr>
      <w:spacing w:val="-4"/>
      <w:sz w:val="18"/>
    </w:rPr>
  </w:style>
  <w:style w:type="paragraph" w:customStyle="1" w:styleId="Institution">
    <w:name w:val="Institution"/>
    <w:basedOn w:val="Normal"/>
    <w:next w:val="Achievement"/>
    <w:autoRedefine/>
    <w:rsid w:val="0019252E"/>
    <w:pPr>
      <w:tabs>
        <w:tab w:val="left" w:pos="2160"/>
        <w:tab w:val="right" w:pos="6480"/>
      </w:tabs>
      <w:spacing w:before="240" w:after="60" w:line="220" w:lineRule="atLeast"/>
    </w:pPr>
  </w:style>
  <w:style w:type="character" w:customStyle="1" w:styleId="Job">
    <w:name w:val="Job"/>
    <w:basedOn w:val="DefaultParagraphFont"/>
    <w:rsid w:val="0019252E"/>
  </w:style>
  <w:style w:type="paragraph" w:customStyle="1" w:styleId="JobTitle">
    <w:name w:val="Job Title"/>
    <w:next w:val="Achievement"/>
    <w:rsid w:val="0019252E"/>
    <w:pPr>
      <w:spacing w:after="60" w:line="220" w:lineRule="atLeast"/>
    </w:pPr>
    <w:rPr>
      <w:rFonts w:ascii="Arial Black" w:hAnsi="Arial Black"/>
      <w:spacing w:val="-10"/>
    </w:rPr>
  </w:style>
  <w:style w:type="character" w:customStyle="1" w:styleId="Lead-inEmphasis">
    <w:name w:val="Lead-in Emphasis"/>
    <w:rsid w:val="0019252E"/>
    <w:rPr>
      <w:rFonts w:ascii="Arial Black" w:hAnsi="Arial Black"/>
      <w:spacing w:val="-6"/>
      <w:sz w:val="18"/>
    </w:rPr>
  </w:style>
  <w:style w:type="paragraph" w:customStyle="1" w:styleId="Name">
    <w:name w:val="Name"/>
    <w:basedOn w:val="Normal"/>
    <w:next w:val="Normal"/>
    <w:rsid w:val="0019252E"/>
    <w:pPr>
      <w:pBdr>
        <w:bottom w:val="single" w:sz="6" w:space="4" w:color="auto"/>
      </w:pBdr>
      <w:spacing w:after="440" w:line="240" w:lineRule="atLeast"/>
    </w:pPr>
    <w:rPr>
      <w:rFonts w:ascii="Arial Black" w:hAnsi="Arial Black"/>
      <w:spacing w:val="-35"/>
      <w:sz w:val="54"/>
    </w:rPr>
  </w:style>
  <w:style w:type="paragraph" w:customStyle="1" w:styleId="SectionTitle">
    <w:name w:val="Section Title"/>
    <w:basedOn w:val="Normal"/>
    <w:next w:val="Normal"/>
    <w:autoRedefine/>
    <w:rsid w:val="005048CF"/>
    <w:pPr>
      <w:spacing w:before="120" w:after="120" w:line="220" w:lineRule="atLeast"/>
    </w:pPr>
    <w:rPr>
      <w:rFonts w:ascii="Arial Black" w:hAnsi="Arial Black"/>
      <w:spacing w:val="-10"/>
    </w:rPr>
  </w:style>
  <w:style w:type="paragraph" w:customStyle="1" w:styleId="NoTitle">
    <w:name w:val="No Title"/>
    <w:basedOn w:val="SectionTitle"/>
    <w:rsid w:val="0019252E"/>
  </w:style>
  <w:style w:type="paragraph" w:customStyle="1" w:styleId="Objective">
    <w:name w:val="Objective"/>
    <w:basedOn w:val="Normal"/>
    <w:next w:val="BodyText"/>
    <w:rsid w:val="0019252E"/>
    <w:pPr>
      <w:spacing w:before="240" w:after="220" w:line="220" w:lineRule="atLeast"/>
    </w:pPr>
  </w:style>
  <w:style w:type="character" w:styleId="PageNumber">
    <w:name w:val="page number"/>
    <w:rsid w:val="0019252E"/>
    <w:rPr>
      <w:rFonts w:ascii="Arial" w:hAnsi="Arial"/>
      <w:sz w:val="18"/>
    </w:rPr>
  </w:style>
  <w:style w:type="paragraph" w:customStyle="1" w:styleId="PersonalData">
    <w:name w:val="Personal Data"/>
    <w:basedOn w:val="BodyText"/>
    <w:rsid w:val="0019252E"/>
    <w:pPr>
      <w:spacing w:after="120" w:line="240" w:lineRule="exact"/>
      <w:ind w:left="-1080" w:right="1080"/>
    </w:pPr>
    <w:rPr>
      <w:i/>
      <w:spacing w:val="0"/>
      <w:sz w:val="22"/>
    </w:rPr>
  </w:style>
  <w:style w:type="paragraph" w:customStyle="1" w:styleId="PersonalInfo">
    <w:name w:val="Personal Info"/>
    <w:basedOn w:val="Achievement"/>
    <w:next w:val="Achievement"/>
    <w:rsid w:val="0019252E"/>
    <w:pPr>
      <w:numPr>
        <w:numId w:val="0"/>
      </w:numPr>
      <w:spacing w:before="240"/>
      <w:ind w:left="245" w:hanging="245"/>
    </w:pPr>
  </w:style>
  <w:style w:type="paragraph" w:customStyle="1" w:styleId="SectionSubtitle">
    <w:name w:val="Section Subtitle"/>
    <w:basedOn w:val="SectionTitle"/>
    <w:next w:val="Normal"/>
    <w:rsid w:val="0019252E"/>
    <w:rPr>
      <w:b/>
      <w:spacing w:val="0"/>
    </w:rPr>
  </w:style>
  <w:style w:type="character" w:styleId="Hyperlink">
    <w:name w:val="Hyperlink"/>
    <w:basedOn w:val="DefaultParagraphFont"/>
    <w:rsid w:val="0019252E"/>
    <w:rPr>
      <w:color w:val="0000FF"/>
      <w:u w:val="single"/>
    </w:rPr>
  </w:style>
  <w:style w:type="character" w:styleId="FollowedHyperlink">
    <w:name w:val="FollowedHyperlink"/>
    <w:basedOn w:val="DefaultParagraphFont"/>
    <w:rsid w:val="0019252E"/>
    <w:rPr>
      <w:color w:val="800080"/>
      <w:u w:val="single"/>
    </w:rPr>
  </w:style>
  <w:style w:type="paragraph" w:styleId="HTMLPreformatted">
    <w:name w:val="HTML Preformatted"/>
    <w:basedOn w:val="Normal"/>
    <w:rsid w:val="00192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HTMLTypewriter">
    <w:name w:val="HTML Typewriter"/>
    <w:basedOn w:val="DefaultParagraphFont"/>
    <w:rsid w:val="0019252E"/>
    <w:rPr>
      <w:rFonts w:ascii="Courier New" w:eastAsia="Courier New" w:hAnsi="Courier New" w:cs="Courier New" w:hint="default"/>
      <w:sz w:val="20"/>
      <w:szCs w:val="20"/>
    </w:rPr>
  </w:style>
  <w:style w:type="paragraph" w:styleId="BalloonText">
    <w:name w:val="Balloon Text"/>
    <w:basedOn w:val="Normal"/>
    <w:semiHidden/>
    <w:rsid w:val="00C9324A"/>
    <w:rPr>
      <w:rFonts w:ascii="Tahoma" w:hAnsi="Tahoma"/>
      <w:sz w:val="16"/>
      <w:szCs w:val="16"/>
    </w:rPr>
  </w:style>
  <w:style w:type="paragraph" w:styleId="ListParagraph">
    <w:name w:val="List Paragraph"/>
    <w:basedOn w:val="Normal"/>
    <w:uiPriority w:val="34"/>
    <w:qFormat/>
    <w:rsid w:val="005626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Professional%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83E94-9871-4758-999C-058EAF7C9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Professional Resume</Template>
  <TotalTime>7</TotalTime>
  <Pages>1</Pages>
  <Words>1491</Words>
  <Characters>8504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Resume</vt:lpstr>
    </vt:vector>
  </TitlesOfParts>
  <Company>Microsoft Corporation</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Alex Krupetsky</dc:creator>
  <cp:lastModifiedBy>Alexander Krupetsky</cp:lastModifiedBy>
  <cp:revision>4</cp:revision>
  <cp:lastPrinted>2015-05-06T15:05:00Z</cp:lastPrinted>
  <dcterms:created xsi:type="dcterms:W3CDTF">2020-07-13T21:29:00Z</dcterms:created>
  <dcterms:modified xsi:type="dcterms:W3CDTF">2023-03-15T14:11:00Z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ensitivity">
    <vt:lpwstr>Unrestricted</vt:lpwstr>
  </property>
  <property fmtid="{D5CDD505-2E9C-101B-9397-08002B2CF9AE}" pid="3" name="SensitivityID">
    <vt:lpwstr>0</vt:lpwstr>
  </property>
  <property fmtid="{D5CDD505-2E9C-101B-9397-08002B2CF9AE}" pid="4" name="ThirdParty">
    <vt:lpwstr/>
  </property>
  <property fmtid="{D5CDD505-2E9C-101B-9397-08002B2CF9AE}" pid="5" name="Document Author">
    <vt:lpwstr>krupetsa</vt:lpwstr>
  </property>
  <property fmtid="{D5CDD505-2E9C-101B-9397-08002B2CF9AE}" pid="6" name="OCI Restriction">
    <vt:bool>false</vt:bool>
  </property>
  <property fmtid="{D5CDD505-2E9C-101B-9397-08002B2CF9AE}" pid="7" name="OCI Additional Info">
    <vt:lpwstr/>
  </property>
  <property fmtid="{D5CDD505-2E9C-101B-9397-08002B2CF9AE}" pid="8" name="Confirm Sensitivity">
    <vt:lpwstr>0</vt:lpwstr>
  </property>
  <property fmtid="{D5CDD505-2E9C-101B-9397-08002B2CF9AE}" pid="9" name="Allow Header Overwrite">
    <vt:lpwstr>-1</vt:lpwstr>
  </property>
  <property fmtid="{D5CDD505-2E9C-101B-9397-08002B2CF9AE}" pid="10" name="Allow Footer Overwrite">
    <vt:lpwstr>-1</vt:lpwstr>
  </property>
</Properties>
</file>